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6B7F" w14:textId="41A30A32" w:rsidR="004750A7" w:rsidRPr="001418E5" w:rsidRDefault="004750A7" w:rsidP="00375061">
      <w:pPr>
        <w:rPr>
          <w:lang w:val="en-GB"/>
        </w:rPr>
      </w:pPr>
    </w:p>
    <w:p w14:paraId="4E81B716" w14:textId="6E5AF165" w:rsidR="0062626B" w:rsidRPr="001418E5" w:rsidRDefault="002D0DF7" w:rsidP="007E6128">
      <w:pPr>
        <w:pStyle w:val="3Policytitle"/>
        <w:rPr>
          <w:lang w:val="en-GB"/>
        </w:rPr>
      </w:pPr>
      <w:r w:rsidRPr="001418E5">
        <w:rPr>
          <w:lang w:val="en-GB"/>
        </w:rPr>
        <w:t>Prayer</w:t>
      </w:r>
      <w:r w:rsidR="00406C37" w:rsidRPr="001418E5">
        <w:rPr>
          <w:lang w:val="en-GB"/>
        </w:rPr>
        <w:t xml:space="preserve"> and </w:t>
      </w:r>
      <w:r w:rsidRPr="001418E5">
        <w:rPr>
          <w:lang w:val="en-GB"/>
        </w:rPr>
        <w:t>Liturgy</w:t>
      </w:r>
      <w:r w:rsidR="00406C37" w:rsidRPr="001418E5">
        <w:rPr>
          <w:lang w:val="en-GB"/>
        </w:rPr>
        <w:t xml:space="preserve"> P</w:t>
      </w:r>
      <w:r w:rsidR="005C4546" w:rsidRPr="001418E5">
        <w:rPr>
          <w:lang w:val="en-GB"/>
        </w:rPr>
        <w:t>olicy</w:t>
      </w:r>
    </w:p>
    <w:p w14:paraId="61599990" w14:textId="6A1E0D5D" w:rsidR="0062626B" w:rsidRPr="001418E5" w:rsidRDefault="00A771A2" w:rsidP="0062626B">
      <w:pPr>
        <w:pStyle w:val="6Abstract"/>
        <w:rPr>
          <w:lang w:val="en-GB"/>
        </w:rPr>
      </w:pPr>
      <w:r>
        <w:rPr>
          <w:lang w:val="en-GB"/>
        </w:rPr>
        <w:t xml:space="preserve">                          St Francis Xavier</w:t>
      </w:r>
      <w:r w:rsidR="00B46063" w:rsidRPr="001418E5">
        <w:rPr>
          <w:lang w:val="en-GB"/>
        </w:rPr>
        <w:t xml:space="preserve"> Catholic Primary School</w:t>
      </w:r>
    </w:p>
    <w:p w14:paraId="45650998" w14:textId="3ADFA57C" w:rsidR="0062626B" w:rsidRPr="001418E5" w:rsidRDefault="00A771A2" w:rsidP="00DC4C0F">
      <w:pPr>
        <w:pStyle w:val="1bodycopy10pt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BBE4A87" wp14:editId="671A4CB3">
            <wp:simplePos x="0" y="0"/>
            <wp:positionH relativeFrom="column">
              <wp:posOffset>725805</wp:posOffset>
            </wp:positionH>
            <wp:positionV relativeFrom="paragraph">
              <wp:posOffset>198755</wp:posOffset>
            </wp:positionV>
            <wp:extent cx="4600575" cy="4600575"/>
            <wp:effectExtent l="0" t="0" r="0" b="0"/>
            <wp:wrapNone/>
            <wp:docPr id="729494713" name="Picture 729494713" descr="A logo with a cross and a colorful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DF5B8" w14:textId="31AD6B7A" w:rsidR="0062626B" w:rsidRPr="001418E5" w:rsidRDefault="0062626B" w:rsidP="00DC4C0F">
      <w:pPr>
        <w:pStyle w:val="1bodycopy10pt"/>
        <w:rPr>
          <w:noProof/>
          <w:color w:val="00CF80"/>
          <w:szCs w:val="20"/>
          <w:lang w:val="en-GB"/>
        </w:rPr>
      </w:pPr>
    </w:p>
    <w:p w14:paraId="0E386418" w14:textId="09BD367A" w:rsidR="0062626B" w:rsidRPr="001418E5" w:rsidRDefault="00DA5A47" w:rsidP="00DC4C0F">
      <w:pPr>
        <w:pStyle w:val="1bodycopy10pt"/>
      </w:pPr>
      <w:r>
        <w:br/>
      </w:r>
    </w:p>
    <w:p w14:paraId="2464B4CD" w14:textId="528CABB4" w:rsidR="0062626B" w:rsidRPr="001418E5" w:rsidRDefault="0062626B" w:rsidP="00DC4C0F">
      <w:pPr>
        <w:pStyle w:val="1bodycopy10pt"/>
        <w:rPr>
          <w:noProof/>
          <w:lang w:val="en-GB"/>
        </w:rPr>
      </w:pPr>
    </w:p>
    <w:p w14:paraId="4678EC45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280CFE11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157B9457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40F68FFE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4DFEDA90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4513B79B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2077815D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23AA8E46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6120E3D3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45D11209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00ADAAD5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217F4C67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2BA2C68A" w14:textId="77777777" w:rsidR="0062626B" w:rsidRPr="001418E5" w:rsidRDefault="0062626B" w:rsidP="00DC4C0F">
      <w:pPr>
        <w:pStyle w:val="1bodycopy10pt"/>
        <w:rPr>
          <w:lang w:val="en-GB"/>
        </w:rPr>
      </w:pPr>
    </w:p>
    <w:p w14:paraId="1EA7672D" w14:textId="77777777" w:rsidR="00DC4C0F" w:rsidRPr="001418E5" w:rsidRDefault="00DC4C0F" w:rsidP="00DC4C0F">
      <w:pPr>
        <w:pStyle w:val="1bodycopy10pt"/>
        <w:rPr>
          <w:lang w:val="en-GB"/>
        </w:rPr>
      </w:pPr>
    </w:p>
    <w:p w14:paraId="172DECAC" w14:textId="77777777" w:rsidR="00DC4C0F" w:rsidRPr="001418E5" w:rsidRDefault="00DC4C0F" w:rsidP="00DC4C0F">
      <w:pPr>
        <w:pStyle w:val="1bodycopy10pt"/>
        <w:rPr>
          <w:lang w:val="en-GB"/>
        </w:rPr>
      </w:pPr>
    </w:p>
    <w:p w14:paraId="57DD50F8" w14:textId="77777777" w:rsidR="00DC4C0F" w:rsidRPr="001418E5" w:rsidRDefault="00DC4C0F" w:rsidP="00DC4C0F">
      <w:pPr>
        <w:pStyle w:val="1bodycopy10pt"/>
        <w:rPr>
          <w:lang w:val="en-GB"/>
        </w:rPr>
      </w:pPr>
    </w:p>
    <w:p w14:paraId="6078316A" w14:textId="77777777" w:rsidR="00DC4C0F" w:rsidRPr="001418E5" w:rsidRDefault="00DC4C0F" w:rsidP="00DC4C0F">
      <w:pPr>
        <w:pStyle w:val="1bodycopy10pt"/>
        <w:rPr>
          <w:lang w:val="en-GB"/>
        </w:rPr>
      </w:pPr>
    </w:p>
    <w:p w14:paraId="7E0CA6A4" w14:textId="501EB57B" w:rsidR="00DC4C0F" w:rsidRPr="000D4C76" w:rsidRDefault="000D4C76" w:rsidP="000D4C76">
      <w:pPr>
        <w:pStyle w:val="1bodycopy10pt"/>
        <w:jc w:val="center"/>
        <w:rPr>
          <w:sz w:val="52"/>
          <w:szCs w:val="52"/>
          <w:lang w:val="en-GB"/>
        </w:rPr>
      </w:pPr>
      <w:r w:rsidRPr="000D4C76">
        <w:rPr>
          <w:sz w:val="52"/>
          <w:szCs w:val="52"/>
          <w:lang w:val="en-GB"/>
        </w:rPr>
        <w:t>RSE Policy 2023 2024</w:t>
      </w:r>
    </w:p>
    <w:p w14:paraId="4661DA70" w14:textId="77777777" w:rsidR="00DC4C0F" w:rsidRPr="001418E5" w:rsidRDefault="00DC4C0F" w:rsidP="00DC4C0F">
      <w:pPr>
        <w:pStyle w:val="1bodycopy10pt"/>
        <w:rPr>
          <w:lang w:val="en-GB"/>
        </w:rPr>
      </w:pPr>
    </w:p>
    <w:p w14:paraId="3305D414" w14:textId="77777777" w:rsidR="00DC4C0F" w:rsidRPr="001418E5" w:rsidRDefault="00DC4C0F" w:rsidP="00DC4C0F">
      <w:pPr>
        <w:pStyle w:val="1bodycopy10pt"/>
        <w:rPr>
          <w:lang w:val="en-GB"/>
        </w:rPr>
      </w:pPr>
    </w:p>
    <w:p w14:paraId="01A5D17F" w14:textId="77777777" w:rsidR="00DC4C0F" w:rsidRPr="001418E5" w:rsidRDefault="00DC4C0F" w:rsidP="00DC4C0F">
      <w:pPr>
        <w:pStyle w:val="1bodycopy10pt"/>
        <w:rPr>
          <w:lang w:val="en-GB"/>
        </w:rPr>
      </w:pPr>
    </w:p>
    <w:p w14:paraId="51629A86" w14:textId="77777777" w:rsidR="0062626B" w:rsidRPr="001418E5" w:rsidRDefault="0062626B" w:rsidP="0062626B">
      <w:pPr>
        <w:rPr>
          <w:b/>
          <w:lang w:val="en-GB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1418E5" w14:paraId="67CE41D9" w14:textId="77777777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4ECEF905" w14:textId="77777777" w:rsidR="0062626B" w:rsidRPr="001418E5" w:rsidRDefault="0062626B" w:rsidP="0062626B">
            <w:pPr>
              <w:pStyle w:val="1bodycopy10pt"/>
              <w:rPr>
                <w:b/>
                <w:lang w:val="en-GB"/>
              </w:rPr>
            </w:pPr>
            <w:r w:rsidRPr="001418E5">
              <w:rPr>
                <w:b/>
                <w:lang w:val="en-GB"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75342129" w14:textId="1EFF4160" w:rsidR="0062626B" w:rsidRPr="001418E5" w:rsidRDefault="00DA5A47" w:rsidP="0062626B">
            <w:pPr>
              <w:pStyle w:val="1bodycopy11pt"/>
              <w:rPr>
                <w:highlight w:val="yellow"/>
                <w:lang w:val="en-GB"/>
              </w:rPr>
            </w:pPr>
            <w:r w:rsidRPr="001418E5">
              <w:rPr>
                <w:lang w:val="en-GB"/>
              </w:rPr>
              <w:t>Local Governing Body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6BE914C2" w14:textId="7DE0052F" w:rsidR="0062626B" w:rsidRPr="001418E5" w:rsidRDefault="0062626B" w:rsidP="0062626B">
            <w:pPr>
              <w:pStyle w:val="1bodycopy11pt"/>
              <w:rPr>
                <w:lang w:val="en-GB"/>
              </w:rPr>
            </w:pPr>
            <w:r w:rsidRPr="001418E5">
              <w:rPr>
                <w:b/>
                <w:lang w:val="en-GB"/>
              </w:rPr>
              <w:t>Date:</w:t>
            </w:r>
            <w:r w:rsidRPr="001418E5">
              <w:rPr>
                <w:lang w:val="en-GB"/>
              </w:rPr>
              <w:t xml:space="preserve">  </w:t>
            </w:r>
            <w:r w:rsidR="0054570F">
              <w:rPr>
                <w:lang w:val="en-GB"/>
              </w:rPr>
              <w:t>10</w:t>
            </w:r>
            <w:r w:rsidR="0054570F" w:rsidRPr="0054570F">
              <w:rPr>
                <w:vertAlign w:val="superscript"/>
                <w:lang w:val="en-GB"/>
              </w:rPr>
              <w:t>th</w:t>
            </w:r>
            <w:r w:rsidR="0054570F">
              <w:rPr>
                <w:lang w:val="en-GB"/>
              </w:rPr>
              <w:t xml:space="preserve"> November 2023</w:t>
            </w:r>
          </w:p>
        </w:tc>
      </w:tr>
      <w:tr w:rsidR="0062626B" w:rsidRPr="001418E5" w14:paraId="03BE2E86" w14:textId="77777777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6EC106E8" w14:textId="77777777" w:rsidR="0062626B" w:rsidRPr="001418E5" w:rsidRDefault="0062626B" w:rsidP="0062626B">
            <w:pPr>
              <w:pStyle w:val="1bodycopy10pt"/>
              <w:rPr>
                <w:b/>
                <w:lang w:val="en-GB"/>
              </w:rPr>
            </w:pPr>
            <w:r w:rsidRPr="001418E5">
              <w:rPr>
                <w:b/>
                <w:lang w:val="en-GB"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7E32F3C1" w14:textId="631AE230" w:rsidR="0062626B" w:rsidRPr="00947BE3" w:rsidRDefault="0054570F" w:rsidP="0062626B">
            <w:pPr>
              <w:pStyle w:val="1bodycopy11pt"/>
              <w:rPr>
                <w:lang w:val="en-GB"/>
              </w:rPr>
            </w:pPr>
            <w:r>
              <w:rPr>
                <w:lang w:val="en-GB"/>
              </w:rPr>
              <w:t>November 2023</w:t>
            </w:r>
          </w:p>
        </w:tc>
      </w:tr>
      <w:tr w:rsidR="0062626B" w:rsidRPr="001418E5" w14:paraId="33F0E119" w14:textId="77777777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320B8473" w14:textId="77777777" w:rsidR="0062626B" w:rsidRPr="001418E5" w:rsidRDefault="0062626B" w:rsidP="0062626B">
            <w:pPr>
              <w:pStyle w:val="1bodycopy10pt"/>
              <w:rPr>
                <w:b/>
                <w:lang w:val="en-GB"/>
              </w:rPr>
            </w:pPr>
            <w:r w:rsidRPr="001418E5">
              <w:rPr>
                <w:b/>
                <w:lang w:val="en-GB"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7EE50B56" w14:textId="7363D91C" w:rsidR="0062626B" w:rsidRPr="00947BE3" w:rsidRDefault="00947BE3" w:rsidP="0062626B">
            <w:pPr>
              <w:pStyle w:val="1bodycopy11pt"/>
              <w:rPr>
                <w:lang w:val="en-GB"/>
              </w:rPr>
            </w:pPr>
            <w:r w:rsidRPr="00947BE3">
              <w:rPr>
                <w:lang w:val="en-GB"/>
              </w:rPr>
              <w:t>September 2025</w:t>
            </w:r>
          </w:p>
        </w:tc>
      </w:tr>
    </w:tbl>
    <w:p w14:paraId="3AF8437D" w14:textId="77777777" w:rsidR="0002254B" w:rsidRPr="001418E5" w:rsidRDefault="0002254B" w:rsidP="00DC4C0F">
      <w:pPr>
        <w:pStyle w:val="1bodycopy10pt"/>
        <w:rPr>
          <w:lang w:val="en-GB"/>
        </w:rPr>
      </w:pPr>
    </w:p>
    <w:p w14:paraId="3CAF9CD3" w14:textId="77777777" w:rsidR="00EE0F33" w:rsidRDefault="00375061" w:rsidP="000D4C76">
      <w:pPr>
        <w:spacing w:before="27"/>
        <w:ind w:left="1606" w:right="1611"/>
        <w:jc w:val="center"/>
        <w:rPr>
          <w:lang w:val="en-GB"/>
        </w:rPr>
      </w:pPr>
      <w:r w:rsidRPr="001418E5">
        <w:rPr>
          <w:lang w:val="en-GB"/>
        </w:rPr>
        <w:br w:type="page"/>
      </w:r>
    </w:p>
    <w:p w14:paraId="525E9E25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Commitment to Equality: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E5D373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are committed to providing a positive working environment which is free from prejudice and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EDACBC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unlawful discrimination and any form of harassment, bullying or victimisation. We have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developed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08667C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a number of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key policies to ensure that the principles of Catholic Social Teaching in relation to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509A1C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human dignity and dignity in work become embedded into every aspect of school life and these.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34EFB4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policies are reviewed regularly in this regard.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DC8376" w14:textId="1CE9D415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This Behaviour Policy has been approved and adopted by St Francis Xavier Catholic Primary School on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10</w:t>
      </w:r>
      <w:r w:rsidRPr="00EE0F3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November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2023 and will be reviewed in September 202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5</w:t>
      </w:r>
    </w:p>
    <w:p w14:paraId="1DAC331D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31B2ED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Signed by LGB representative for St Francis Xavier: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2ABB88" w14:textId="0F742CFB" w:rsidR="00EE0F33" w:rsidRP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Lucida Calligraphy" w:hAnsi="Lucida Calligraphy"/>
          <w:sz w:val="18"/>
          <w:szCs w:val="18"/>
        </w:rPr>
      </w:pPr>
      <w:r w:rsidRPr="00EE0F33">
        <w:rPr>
          <w:rStyle w:val="eop"/>
          <w:rFonts w:ascii="Lucida Calligraphy" w:hAnsi="Lucida Calligraphy" w:cs="Calibri"/>
          <w:sz w:val="22"/>
          <w:szCs w:val="22"/>
        </w:rPr>
        <w:t xml:space="preserve">Ms </w:t>
      </w:r>
      <w:proofErr w:type="spellStart"/>
      <w:proofErr w:type="gramStart"/>
      <w:r w:rsidRPr="00EE0F33">
        <w:rPr>
          <w:rStyle w:val="eop"/>
          <w:rFonts w:ascii="Lucida Calligraphy" w:hAnsi="Lucida Calligraphy" w:cs="Calibri"/>
          <w:sz w:val="22"/>
          <w:szCs w:val="22"/>
        </w:rPr>
        <w:t>C.Cullen</w:t>
      </w:r>
      <w:proofErr w:type="spellEnd"/>
      <w:proofErr w:type="gramEnd"/>
    </w:p>
    <w:p w14:paraId="77AA34AA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Ms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C.Cullen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B366A7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75E91D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Signed by Principal: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BCAB23" w14:textId="007BA4E2" w:rsidR="00EE0F33" w:rsidRP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Lucida Calligraphy" w:hAnsi="Lucida Calligraphy"/>
          <w:sz w:val="18"/>
          <w:szCs w:val="18"/>
        </w:rPr>
      </w:pPr>
      <w:r w:rsidRPr="00EE0F33">
        <w:rPr>
          <w:rStyle w:val="eop"/>
          <w:rFonts w:ascii="Lucida Calligraphy" w:hAnsi="Lucida Calligraphy" w:cs="Calibri"/>
          <w:sz w:val="22"/>
          <w:szCs w:val="22"/>
        </w:rPr>
        <w:t xml:space="preserve">Miss </w:t>
      </w:r>
      <w:proofErr w:type="spellStart"/>
      <w:proofErr w:type="gramStart"/>
      <w:r w:rsidRPr="00EE0F33">
        <w:rPr>
          <w:rStyle w:val="eop"/>
          <w:rFonts w:ascii="Lucida Calligraphy" w:hAnsi="Lucida Calligraphy" w:cs="Calibri"/>
          <w:sz w:val="22"/>
          <w:szCs w:val="22"/>
        </w:rPr>
        <w:t>L.Marshall</w:t>
      </w:r>
      <w:proofErr w:type="spellEnd"/>
      <w:proofErr w:type="gramEnd"/>
    </w:p>
    <w:p w14:paraId="7E7CCC35" w14:textId="77777777" w:rsidR="00EE0F33" w:rsidRDefault="00EE0F33" w:rsidP="00EE0F33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Miss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L.Marshall</w:t>
      </w:r>
      <w:proofErr w:type="spellEnd"/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58851E" w14:textId="77777777" w:rsidR="00EE0F33" w:rsidRDefault="00EE0F33" w:rsidP="000D4C76">
      <w:pPr>
        <w:spacing w:before="27"/>
        <w:ind w:left="1606" w:right="1611"/>
        <w:jc w:val="center"/>
        <w:rPr>
          <w:lang w:val="en-GB"/>
        </w:rPr>
      </w:pPr>
    </w:p>
    <w:p w14:paraId="428805B6" w14:textId="77777777" w:rsidR="00EE0F33" w:rsidRDefault="00EE0F33" w:rsidP="000D4C76">
      <w:pPr>
        <w:spacing w:before="27"/>
        <w:ind w:left="1606" w:right="1611"/>
        <w:jc w:val="center"/>
        <w:rPr>
          <w:lang w:val="en-GB"/>
        </w:rPr>
      </w:pPr>
    </w:p>
    <w:p w14:paraId="50BEF9F8" w14:textId="77777777" w:rsidR="00EE0F33" w:rsidRDefault="00EE0F33" w:rsidP="000D4C76">
      <w:pPr>
        <w:spacing w:before="27"/>
        <w:ind w:left="1606" w:right="1611"/>
        <w:jc w:val="center"/>
        <w:rPr>
          <w:lang w:val="en-GB"/>
        </w:rPr>
      </w:pPr>
    </w:p>
    <w:p w14:paraId="13F0365C" w14:textId="77777777" w:rsidR="00EE0F33" w:rsidRDefault="00EE0F33" w:rsidP="000D4C76">
      <w:pPr>
        <w:spacing w:before="27"/>
        <w:ind w:left="1606" w:right="1611"/>
        <w:jc w:val="center"/>
        <w:rPr>
          <w:lang w:val="en-GB"/>
        </w:rPr>
      </w:pPr>
    </w:p>
    <w:p w14:paraId="5EC3D746" w14:textId="49887B55" w:rsidR="000D4C76" w:rsidRDefault="000D4C76" w:rsidP="000D4C76">
      <w:pPr>
        <w:spacing w:before="27"/>
        <w:ind w:left="1606" w:right="1611"/>
        <w:jc w:val="center"/>
        <w:rPr>
          <w:b/>
          <w:sz w:val="36"/>
        </w:rPr>
      </w:pPr>
      <w:r w:rsidRPr="0054570F">
        <w:rPr>
          <w:b/>
          <w:color w:val="385623" w:themeColor="accent6" w:themeShade="80"/>
          <w:sz w:val="36"/>
        </w:rPr>
        <w:t>‘Jesus</w:t>
      </w:r>
      <w:r w:rsidRPr="0054570F">
        <w:rPr>
          <w:b/>
          <w:color w:val="385623" w:themeColor="accent6" w:themeShade="80"/>
          <w:spacing w:val="-2"/>
          <w:sz w:val="36"/>
        </w:rPr>
        <w:t xml:space="preserve"> </w:t>
      </w:r>
      <w:r w:rsidRPr="0054570F">
        <w:rPr>
          <w:b/>
          <w:color w:val="385623" w:themeColor="accent6" w:themeShade="80"/>
          <w:sz w:val="36"/>
        </w:rPr>
        <w:t>Holds</w:t>
      </w:r>
      <w:r w:rsidRPr="0054570F">
        <w:rPr>
          <w:b/>
          <w:color w:val="385623" w:themeColor="accent6" w:themeShade="80"/>
          <w:spacing w:val="-2"/>
          <w:sz w:val="36"/>
        </w:rPr>
        <w:t xml:space="preserve"> </w:t>
      </w:r>
      <w:r w:rsidRPr="0054570F">
        <w:rPr>
          <w:b/>
          <w:color w:val="385623" w:themeColor="accent6" w:themeShade="80"/>
          <w:sz w:val="36"/>
        </w:rPr>
        <w:t>Us</w:t>
      </w:r>
      <w:r w:rsidRPr="0054570F">
        <w:rPr>
          <w:b/>
          <w:color w:val="385623" w:themeColor="accent6" w:themeShade="80"/>
          <w:spacing w:val="-1"/>
          <w:sz w:val="36"/>
        </w:rPr>
        <w:t xml:space="preserve"> </w:t>
      </w:r>
      <w:r w:rsidRPr="0054570F">
        <w:rPr>
          <w:b/>
          <w:color w:val="385623" w:themeColor="accent6" w:themeShade="80"/>
          <w:sz w:val="36"/>
        </w:rPr>
        <w:t>in</w:t>
      </w:r>
      <w:r w:rsidRPr="0054570F">
        <w:rPr>
          <w:b/>
          <w:color w:val="385623" w:themeColor="accent6" w:themeShade="80"/>
          <w:spacing w:val="-1"/>
          <w:sz w:val="36"/>
        </w:rPr>
        <w:t xml:space="preserve"> </w:t>
      </w:r>
      <w:r w:rsidRPr="0054570F">
        <w:rPr>
          <w:b/>
          <w:color w:val="385623" w:themeColor="accent6" w:themeShade="80"/>
          <w:sz w:val="36"/>
        </w:rPr>
        <w:t>the</w:t>
      </w:r>
      <w:r w:rsidRPr="0054570F">
        <w:rPr>
          <w:b/>
          <w:color w:val="385623" w:themeColor="accent6" w:themeShade="80"/>
          <w:spacing w:val="-2"/>
          <w:sz w:val="36"/>
        </w:rPr>
        <w:t xml:space="preserve"> </w:t>
      </w:r>
      <w:r w:rsidRPr="0054570F">
        <w:rPr>
          <w:b/>
          <w:color w:val="385623" w:themeColor="accent6" w:themeShade="80"/>
          <w:sz w:val="36"/>
        </w:rPr>
        <w:t>Palm</w:t>
      </w:r>
      <w:r w:rsidRPr="0054570F">
        <w:rPr>
          <w:b/>
          <w:color w:val="385623" w:themeColor="accent6" w:themeShade="80"/>
          <w:spacing w:val="-3"/>
          <w:sz w:val="36"/>
        </w:rPr>
        <w:t xml:space="preserve"> </w:t>
      </w:r>
      <w:r w:rsidRPr="0054570F">
        <w:rPr>
          <w:b/>
          <w:color w:val="385623" w:themeColor="accent6" w:themeShade="80"/>
          <w:sz w:val="36"/>
        </w:rPr>
        <w:t>of</w:t>
      </w:r>
      <w:r w:rsidRPr="0054570F">
        <w:rPr>
          <w:b/>
          <w:color w:val="385623" w:themeColor="accent6" w:themeShade="80"/>
          <w:spacing w:val="-2"/>
          <w:sz w:val="36"/>
        </w:rPr>
        <w:t xml:space="preserve"> </w:t>
      </w:r>
      <w:r w:rsidRPr="0054570F">
        <w:rPr>
          <w:b/>
          <w:color w:val="385623" w:themeColor="accent6" w:themeShade="80"/>
          <w:sz w:val="36"/>
        </w:rPr>
        <w:t>His</w:t>
      </w:r>
      <w:r w:rsidRPr="0054570F">
        <w:rPr>
          <w:b/>
          <w:color w:val="385623" w:themeColor="accent6" w:themeShade="80"/>
          <w:spacing w:val="-2"/>
          <w:sz w:val="36"/>
        </w:rPr>
        <w:t xml:space="preserve"> </w:t>
      </w:r>
      <w:r w:rsidRPr="0054570F">
        <w:rPr>
          <w:b/>
          <w:color w:val="385623" w:themeColor="accent6" w:themeShade="80"/>
          <w:sz w:val="36"/>
        </w:rPr>
        <w:t>Hand.’</w:t>
      </w:r>
    </w:p>
    <w:p w14:paraId="1A269124" w14:textId="77777777" w:rsidR="000D4C76" w:rsidRPr="0054570F" w:rsidRDefault="000D4C76" w:rsidP="000D4C76">
      <w:pPr>
        <w:spacing w:before="244"/>
        <w:ind w:left="114"/>
        <w:rPr>
          <w:b/>
          <w:sz w:val="18"/>
          <w:szCs w:val="18"/>
        </w:rPr>
      </w:pPr>
      <w:r w:rsidRPr="0054570F">
        <w:rPr>
          <w:b/>
          <w:sz w:val="18"/>
          <w:szCs w:val="18"/>
        </w:rPr>
        <w:t>We</w:t>
      </w:r>
      <w:r w:rsidRPr="0054570F">
        <w:rPr>
          <w:b/>
          <w:spacing w:val="-1"/>
          <w:sz w:val="18"/>
          <w:szCs w:val="18"/>
        </w:rPr>
        <w:t xml:space="preserve"> </w:t>
      </w:r>
      <w:r w:rsidRPr="0054570F">
        <w:rPr>
          <w:b/>
          <w:sz w:val="18"/>
          <w:szCs w:val="18"/>
        </w:rPr>
        <w:t>aim</w:t>
      </w:r>
      <w:r w:rsidRPr="0054570F">
        <w:rPr>
          <w:b/>
          <w:spacing w:val="-1"/>
          <w:sz w:val="18"/>
          <w:szCs w:val="18"/>
        </w:rPr>
        <w:t xml:space="preserve"> </w:t>
      </w:r>
      <w:r w:rsidRPr="0054570F">
        <w:rPr>
          <w:b/>
          <w:sz w:val="18"/>
          <w:szCs w:val="18"/>
        </w:rPr>
        <w:t>to:</w:t>
      </w:r>
    </w:p>
    <w:p w14:paraId="549ADD74" w14:textId="77777777" w:rsidR="000D4C76" w:rsidRPr="0054570F" w:rsidRDefault="000D4C76" w:rsidP="000D4C76">
      <w:pPr>
        <w:pStyle w:val="ListParagraph"/>
        <w:widowControl w:val="0"/>
        <w:numPr>
          <w:ilvl w:val="0"/>
          <w:numId w:val="29"/>
        </w:numPr>
        <w:tabs>
          <w:tab w:val="left" w:pos="800"/>
          <w:tab w:val="left" w:pos="801"/>
        </w:tabs>
        <w:autoSpaceDE w:val="0"/>
        <w:autoSpaceDN w:val="0"/>
        <w:spacing w:before="21" w:after="0" w:line="242" w:lineRule="auto"/>
        <w:ind w:right="121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Promote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understanding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practice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Catholic,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Christian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beliefs 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values</w:t>
      </w:r>
      <w:r w:rsidRPr="0054570F">
        <w:rPr>
          <w:spacing w:val="-52"/>
          <w:sz w:val="18"/>
          <w:szCs w:val="18"/>
        </w:rPr>
        <w:t xml:space="preserve"> </w:t>
      </w:r>
      <w:r w:rsidRPr="0054570F">
        <w:rPr>
          <w:sz w:val="18"/>
          <w:szCs w:val="18"/>
        </w:rPr>
        <w:t>through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prayer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life,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liturgy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worship</w:t>
      </w:r>
      <w:proofErr w:type="gramEnd"/>
    </w:p>
    <w:p w14:paraId="542EA100" w14:textId="77777777" w:rsidR="000D4C76" w:rsidRPr="0054570F" w:rsidRDefault="000D4C76" w:rsidP="000D4C76">
      <w:pPr>
        <w:pStyle w:val="ListParagraph"/>
        <w:widowControl w:val="0"/>
        <w:numPr>
          <w:ilvl w:val="0"/>
          <w:numId w:val="29"/>
        </w:numPr>
        <w:tabs>
          <w:tab w:val="left" w:pos="800"/>
          <w:tab w:val="left" w:pos="801"/>
        </w:tabs>
        <w:autoSpaceDE w:val="0"/>
        <w:autoSpaceDN w:val="0"/>
        <w:spacing w:after="0"/>
        <w:ind w:right="119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Provide</w:t>
      </w:r>
      <w:r w:rsidRPr="0054570F">
        <w:rPr>
          <w:spacing w:val="22"/>
          <w:sz w:val="18"/>
          <w:szCs w:val="18"/>
        </w:rPr>
        <w:t xml:space="preserve"> </w:t>
      </w:r>
      <w:r w:rsidRPr="0054570F">
        <w:rPr>
          <w:sz w:val="18"/>
          <w:szCs w:val="18"/>
        </w:rPr>
        <w:t>high</w:t>
      </w:r>
      <w:r w:rsidRPr="0054570F">
        <w:rPr>
          <w:spacing w:val="23"/>
          <w:sz w:val="18"/>
          <w:szCs w:val="18"/>
        </w:rPr>
        <w:t xml:space="preserve"> </w:t>
      </w:r>
      <w:r w:rsidRPr="0054570F">
        <w:rPr>
          <w:sz w:val="18"/>
          <w:szCs w:val="18"/>
        </w:rPr>
        <w:t>quality</w:t>
      </w:r>
      <w:r w:rsidRPr="0054570F">
        <w:rPr>
          <w:spacing w:val="24"/>
          <w:sz w:val="18"/>
          <w:szCs w:val="18"/>
        </w:rPr>
        <w:t xml:space="preserve"> </w:t>
      </w:r>
      <w:r w:rsidRPr="0054570F">
        <w:rPr>
          <w:sz w:val="18"/>
          <w:szCs w:val="18"/>
        </w:rPr>
        <w:t>education</w:t>
      </w:r>
      <w:r w:rsidRPr="0054570F">
        <w:rPr>
          <w:spacing w:val="26"/>
          <w:sz w:val="18"/>
          <w:szCs w:val="18"/>
        </w:rPr>
        <w:t xml:space="preserve"> </w:t>
      </w:r>
      <w:r w:rsidRPr="0054570F">
        <w:rPr>
          <w:sz w:val="18"/>
          <w:szCs w:val="18"/>
        </w:rPr>
        <w:t>where</w:t>
      </w:r>
      <w:r w:rsidRPr="0054570F">
        <w:rPr>
          <w:spacing w:val="25"/>
          <w:sz w:val="18"/>
          <w:szCs w:val="18"/>
        </w:rPr>
        <w:t xml:space="preserve"> </w:t>
      </w:r>
      <w:r w:rsidRPr="0054570F">
        <w:rPr>
          <w:sz w:val="18"/>
          <w:szCs w:val="18"/>
        </w:rPr>
        <w:t>all</w:t>
      </w:r>
      <w:r w:rsidRPr="0054570F">
        <w:rPr>
          <w:spacing w:val="25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children</w:t>
      </w:r>
      <w:r w:rsidRPr="0054570F">
        <w:rPr>
          <w:spacing w:val="25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25"/>
          <w:sz w:val="18"/>
          <w:szCs w:val="18"/>
        </w:rPr>
        <w:t xml:space="preserve"> </w:t>
      </w:r>
      <w:r w:rsidRPr="0054570F">
        <w:rPr>
          <w:sz w:val="18"/>
          <w:szCs w:val="18"/>
        </w:rPr>
        <w:t>become</w:t>
      </w:r>
      <w:r w:rsidRPr="0054570F">
        <w:rPr>
          <w:spacing w:val="22"/>
          <w:sz w:val="18"/>
          <w:szCs w:val="18"/>
        </w:rPr>
        <w:t xml:space="preserve"> </w:t>
      </w:r>
      <w:r w:rsidRPr="0054570F">
        <w:rPr>
          <w:sz w:val="18"/>
          <w:szCs w:val="18"/>
        </w:rPr>
        <w:t>lifelong</w:t>
      </w:r>
      <w:r w:rsidRPr="0054570F">
        <w:rPr>
          <w:spacing w:val="25"/>
          <w:sz w:val="18"/>
          <w:szCs w:val="18"/>
        </w:rPr>
        <w:t xml:space="preserve"> </w:t>
      </w:r>
      <w:r w:rsidRPr="0054570F">
        <w:rPr>
          <w:sz w:val="18"/>
          <w:szCs w:val="18"/>
        </w:rPr>
        <w:t>learners</w:t>
      </w:r>
      <w:r w:rsidRPr="0054570F">
        <w:rPr>
          <w:spacing w:val="24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51"/>
          <w:sz w:val="18"/>
          <w:szCs w:val="18"/>
        </w:rPr>
        <w:t xml:space="preserve"> </w:t>
      </w:r>
      <w:r w:rsidRPr="0054570F">
        <w:rPr>
          <w:sz w:val="18"/>
          <w:szCs w:val="18"/>
        </w:rPr>
        <w:t>reach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full</w:t>
      </w:r>
      <w:r w:rsidRPr="0054570F">
        <w:rPr>
          <w:spacing w:val="-2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potential</w:t>
      </w:r>
      <w:proofErr w:type="gramEnd"/>
    </w:p>
    <w:p w14:paraId="1BE3727D" w14:textId="77777777" w:rsidR="000D4C76" w:rsidRPr="0054570F" w:rsidRDefault="000D4C76" w:rsidP="000D4C76">
      <w:pPr>
        <w:pStyle w:val="ListParagraph"/>
        <w:widowControl w:val="0"/>
        <w:numPr>
          <w:ilvl w:val="0"/>
          <w:numId w:val="29"/>
        </w:numPr>
        <w:tabs>
          <w:tab w:val="left" w:pos="800"/>
          <w:tab w:val="left" w:pos="801"/>
        </w:tabs>
        <w:autoSpaceDE w:val="0"/>
        <w:autoSpaceDN w:val="0"/>
        <w:spacing w:before="1" w:after="0"/>
        <w:ind w:right="117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Provide</w:t>
      </w:r>
      <w:r w:rsidRPr="0054570F">
        <w:rPr>
          <w:spacing w:val="12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12"/>
          <w:sz w:val="18"/>
          <w:szCs w:val="18"/>
        </w:rPr>
        <w:t xml:space="preserve"> </w:t>
      </w:r>
      <w:r w:rsidRPr="0054570F">
        <w:rPr>
          <w:sz w:val="18"/>
          <w:szCs w:val="18"/>
        </w:rPr>
        <w:t>secure,</w:t>
      </w:r>
      <w:r w:rsidRPr="0054570F">
        <w:rPr>
          <w:spacing w:val="13"/>
          <w:sz w:val="18"/>
          <w:szCs w:val="18"/>
        </w:rPr>
        <w:t xml:space="preserve"> </w:t>
      </w:r>
      <w:r w:rsidRPr="0054570F">
        <w:rPr>
          <w:sz w:val="18"/>
          <w:szCs w:val="18"/>
        </w:rPr>
        <w:t>joyful</w:t>
      </w:r>
      <w:r w:rsidRPr="0054570F">
        <w:rPr>
          <w:spacing w:val="10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2"/>
          <w:sz w:val="18"/>
          <w:szCs w:val="18"/>
        </w:rPr>
        <w:t xml:space="preserve"> </w:t>
      </w:r>
      <w:r w:rsidRPr="0054570F">
        <w:rPr>
          <w:sz w:val="18"/>
          <w:szCs w:val="18"/>
        </w:rPr>
        <w:t>supportive</w:t>
      </w:r>
      <w:r w:rsidRPr="0054570F">
        <w:rPr>
          <w:spacing w:val="10"/>
          <w:sz w:val="18"/>
          <w:szCs w:val="18"/>
        </w:rPr>
        <w:t xml:space="preserve"> </w:t>
      </w:r>
      <w:r w:rsidRPr="0054570F">
        <w:rPr>
          <w:sz w:val="18"/>
          <w:szCs w:val="18"/>
        </w:rPr>
        <w:t>environment</w:t>
      </w:r>
      <w:r w:rsidRPr="0054570F">
        <w:rPr>
          <w:spacing w:val="13"/>
          <w:sz w:val="18"/>
          <w:szCs w:val="18"/>
        </w:rPr>
        <w:t xml:space="preserve"> </w:t>
      </w:r>
      <w:r w:rsidRPr="0054570F">
        <w:rPr>
          <w:sz w:val="18"/>
          <w:szCs w:val="18"/>
        </w:rPr>
        <w:t>where</w:t>
      </w:r>
      <w:r w:rsidRPr="0054570F">
        <w:rPr>
          <w:spacing w:val="13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children</w:t>
      </w:r>
      <w:r w:rsidRPr="0054570F">
        <w:rPr>
          <w:spacing w:val="12"/>
          <w:sz w:val="18"/>
          <w:szCs w:val="18"/>
        </w:rPr>
        <w:t xml:space="preserve"> </w:t>
      </w:r>
      <w:r w:rsidRPr="0054570F">
        <w:rPr>
          <w:sz w:val="18"/>
          <w:szCs w:val="18"/>
        </w:rPr>
        <w:t>feel</w:t>
      </w:r>
      <w:r w:rsidRPr="0054570F">
        <w:rPr>
          <w:spacing w:val="13"/>
          <w:sz w:val="18"/>
          <w:szCs w:val="18"/>
        </w:rPr>
        <w:t xml:space="preserve"> </w:t>
      </w:r>
      <w:r w:rsidRPr="0054570F">
        <w:rPr>
          <w:sz w:val="18"/>
          <w:szCs w:val="18"/>
        </w:rPr>
        <w:t>valued</w:t>
      </w:r>
      <w:r w:rsidRPr="0054570F">
        <w:rPr>
          <w:spacing w:val="13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51"/>
          <w:sz w:val="18"/>
          <w:szCs w:val="18"/>
        </w:rPr>
        <w:t xml:space="preserve"> </w:t>
      </w:r>
      <w:r w:rsidRPr="0054570F">
        <w:rPr>
          <w:sz w:val="18"/>
          <w:szCs w:val="18"/>
        </w:rPr>
        <w:t>safe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so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they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can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fully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express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themselves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as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self-confident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resilient</w:t>
      </w:r>
      <w:r w:rsidRPr="0054570F">
        <w:rPr>
          <w:spacing w:val="-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learners</w:t>
      </w:r>
      <w:proofErr w:type="gramEnd"/>
    </w:p>
    <w:p w14:paraId="7FABF80D" w14:textId="77777777" w:rsidR="000D4C76" w:rsidRPr="0054570F" w:rsidRDefault="000D4C76" w:rsidP="000D4C76">
      <w:pPr>
        <w:pStyle w:val="ListParagraph"/>
        <w:widowControl w:val="0"/>
        <w:numPr>
          <w:ilvl w:val="0"/>
          <w:numId w:val="29"/>
        </w:numPr>
        <w:tabs>
          <w:tab w:val="left" w:pos="800"/>
          <w:tab w:val="left" w:pos="801"/>
        </w:tabs>
        <w:autoSpaceDE w:val="0"/>
        <w:autoSpaceDN w:val="0"/>
        <w:spacing w:before="3" w:after="0"/>
        <w:ind w:right="121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Develop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27"/>
          <w:sz w:val="18"/>
          <w:szCs w:val="18"/>
        </w:rPr>
        <w:t xml:space="preserve"> </w:t>
      </w:r>
      <w:r w:rsidRPr="0054570F">
        <w:rPr>
          <w:sz w:val="18"/>
          <w:szCs w:val="18"/>
        </w:rPr>
        <w:t>our</w:t>
      </w:r>
      <w:r w:rsidRPr="0054570F">
        <w:rPr>
          <w:spacing w:val="29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children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an</w:t>
      </w:r>
      <w:r w:rsidRPr="0054570F">
        <w:rPr>
          <w:spacing w:val="29"/>
          <w:sz w:val="18"/>
          <w:szCs w:val="18"/>
        </w:rPr>
        <w:t xml:space="preserve"> </w:t>
      </w:r>
      <w:r w:rsidRPr="0054570F">
        <w:rPr>
          <w:sz w:val="18"/>
          <w:szCs w:val="18"/>
        </w:rPr>
        <w:t>understanding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29"/>
          <w:sz w:val="18"/>
          <w:szCs w:val="18"/>
        </w:rPr>
        <w:t xml:space="preserve"> </w:t>
      </w:r>
      <w:r w:rsidRPr="0054570F">
        <w:rPr>
          <w:sz w:val="18"/>
          <w:szCs w:val="18"/>
        </w:rPr>
        <w:t>rights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29"/>
          <w:sz w:val="18"/>
          <w:szCs w:val="18"/>
        </w:rPr>
        <w:t xml:space="preserve"> </w:t>
      </w:r>
      <w:r w:rsidRPr="0054570F">
        <w:rPr>
          <w:sz w:val="18"/>
          <w:szCs w:val="18"/>
        </w:rPr>
        <w:t>responsibilities</w:t>
      </w:r>
      <w:r w:rsidRPr="0054570F">
        <w:rPr>
          <w:spacing w:val="29"/>
          <w:sz w:val="18"/>
          <w:szCs w:val="18"/>
        </w:rPr>
        <w:t xml:space="preserve"> </w:t>
      </w:r>
      <w:r w:rsidRPr="0054570F">
        <w:rPr>
          <w:sz w:val="18"/>
          <w:szCs w:val="18"/>
        </w:rPr>
        <w:t>whilst</w:t>
      </w:r>
      <w:r w:rsidRPr="0054570F">
        <w:rPr>
          <w:spacing w:val="-51"/>
          <w:sz w:val="18"/>
          <w:szCs w:val="18"/>
        </w:rPr>
        <w:t xml:space="preserve"> </w:t>
      </w:r>
      <w:r w:rsidRPr="0054570F">
        <w:rPr>
          <w:sz w:val="18"/>
          <w:szCs w:val="18"/>
        </w:rPr>
        <w:t>showing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respect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3"/>
          <w:sz w:val="18"/>
          <w:szCs w:val="18"/>
        </w:rPr>
        <w:t xml:space="preserve"> </w:t>
      </w:r>
      <w:r w:rsidRPr="0054570F">
        <w:rPr>
          <w:sz w:val="18"/>
          <w:szCs w:val="18"/>
        </w:rPr>
        <w:t>tolerance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each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other’s</w:t>
      </w:r>
      <w:r w:rsidRPr="0054570F">
        <w:rPr>
          <w:spacing w:val="-3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differences</w:t>
      </w:r>
      <w:proofErr w:type="gramEnd"/>
    </w:p>
    <w:p w14:paraId="03581857" w14:textId="77777777" w:rsidR="000D4C76" w:rsidRPr="0054570F" w:rsidRDefault="000D4C76" w:rsidP="000D4C76">
      <w:pPr>
        <w:pStyle w:val="ListParagraph"/>
        <w:widowControl w:val="0"/>
        <w:numPr>
          <w:ilvl w:val="0"/>
          <w:numId w:val="29"/>
        </w:numPr>
        <w:tabs>
          <w:tab w:val="left" w:pos="800"/>
          <w:tab w:val="left" w:pos="801"/>
        </w:tabs>
        <w:autoSpaceDE w:val="0"/>
        <w:autoSpaceDN w:val="0"/>
        <w:spacing w:before="2" w:after="0" w:line="242" w:lineRule="auto"/>
        <w:ind w:right="117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Involve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value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parents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carers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all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aspects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child's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progress,</w:t>
      </w:r>
      <w:r w:rsidRPr="0054570F">
        <w:rPr>
          <w:spacing w:val="-4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behaviour</w:t>
      </w:r>
      <w:proofErr w:type="spellEnd"/>
      <w:r w:rsidRPr="0054570F">
        <w:rPr>
          <w:sz w:val="18"/>
          <w:szCs w:val="18"/>
        </w:rPr>
        <w:t>,</w:t>
      </w:r>
      <w:r w:rsidRPr="0054570F">
        <w:rPr>
          <w:spacing w:val="-51"/>
          <w:sz w:val="18"/>
          <w:szCs w:val="18"/>
        </w:rPr>
        <w:t xml:space="preserve"> </w:t>
      </w:r>
      <w:r w:rsidRPr="0054570F">
        <w:rPr>
          <w:sz w:val="18"/>
          <w:szCs w:val="18"/>
        </w:rPr>
        <w:t>well-being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achievement</w:t>
      </w:r>
      <w:proofErr w:type="gramEnd"/>
    </w:p>
    <w:p w14:paraId="65AA80C5" w14:textId="77777777" w:rsidR="000D4C76" w:rsidRPr="0054570F" w:rsidRDefault="000D4C76" w:rsidP="000D4C76">
      <w:pPr>
        <w:pStyle w:val="BodyText"/>
        <w:spacing w:before="12"/>
        <w:rPr>
          <w:sz w:val="18"/>
          <w:szCs w:val="18"/>
        </w:rPr>
      </w:pPr>
    </w:p>
    <w:p w14:paraId="591AE420" w14:textId="77777777" w:rsidR="000D4C76" w:rsidRPr="0054570F" w:rsidRDefault="000D4C76" w:rsidP="000D4C76">
      <w:pPr>
        <w:pStyle w:val="BodyText"/>
        <w:spacing w:line="254" w:lineRule="auto"/>
        <w:ind w:left="210" w:right="118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In this policy the Governors and teachers, in partnership with pupils and their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parents, set out their intentions about relationships and sex education (RSE).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We set out our rationale for and approach to relationships and sex education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school.</w:t>
      </w:r>
    </w:p>
    <w:p w14:paraId="64BC9567" w14:textId="77777777" w:rsidR="000D4C76" w:rsidRPr="0054570F" w:rsidRDefault="000D4C76" w:rsidP="000D4C76">
      <w:pPr>
        <w:pStyle w:val="BodyText"/>
        <w:spacing w:before="8"/>
        <w:rPr>
          <w:b/>
          <w:sz w:val="18"/>
          <w:szCs w:val="18"/>
        </w:rPr>
      </w:pPr>
    </w:p>
    <w:p w14:paraId="31BC8AED" w14:textId="6E7AAD46" w:rsidR="000D4C76" w:rsidRPr="0054570F" w:rsidRDefault="000D4C76" w:rsidP="000D4C76">
      <w:pPr>
        <w:spacing w:before="1"/>
        <w:ind w:left="214"/>
        <w:rPr>
          <w:b/>
          <w:sz w:val="18"/>
          <w:szCs w:val="18"/>
        </w:rPr>
      </w:pPr>
      <w:r w:rsidRPr="001B197D">
        <w:rPr>
          <w:b/>
          <w:sz w:val="18"/>
          <w:szCs w:val="18"/>
        </w:rPr>
        <w:t>A</w:t>
      </w:r>
      <w:r w:rsidRPr="001B197D">
        <w:rPr>
          <w:b/>
          <w:spacing w:val="-2"/>
          <w:sz w:val="18"/>
          <w:szCs w:val="18"/>
        </w:rPr>
        <w:t xml:space="preserve"> </w:t>
      </w:r>
      <w:r w:rsidR="001B197D">
        <w:rPr>
          <w:b/>
          <w:spacing w:val="-2"/>
          <w:sz w:val="18"/>
          <w:szCs w:val="18"/>
        </w:rPr>
        <w:t xml:space="preserve">new </w:t>
      </w:r>
      <w:r w:rsidRPr="001B197D">
        <w:rPr>
          <w:b/>
          <w:sz w:val="18"/>
          <w:szCs w:val="18"/>
        </w:rPr>
        <w:t>consultation</w:t>
      </w:r>
      <w:r w:rsidRPr="001B197D">
        <w:rPr>
          <w:b/>
          <w:spacing w:val="-2"/>
          <w:sz w:val="18"/>
          <w:szCs w:val="18"/>
        </w:rPr>
        <w:t xml:space="preserve"> </w:t>
      </w:r>
      <w:r w:rsidRPr="001B197D">
        <w:rPr>
          <w:b/>
          <w:sz w:val="18"/>
          <w:szCs w:val="18"/>
        </w:rPr>
        <w:t>by</w:t>
      </w:r>
      <w:r w:rsidRPr="001B197D">
        <w:rPr>
          <w:b/>
          <w:spacing w:val="-3"/>
          <w:sz w:val="18"/>
          <w:szCs w:val="18"/>
        </w:rPr>
        <w:t xml:space="preserve"> </w:t>
      </w:r>
      <w:r w:rsidRPr="001B197D">
        <w:rPr>
          <w:b/>
          <w:sz w:val="18"/>
          <w:szCs w:val="18"/>
        </w:rPr>
        <w:t>letter</w:t>
      </w:r>
      <w:r w:rsidRPr="001B197D">
        <w:rPr>
          <w:b/>
          <w:spacing w:val="-2"/>
          <w:sz w:val="18"/>
          <w:szCs w:val="18"/>
        </w:rPr>
        <w:t xml:space="preserve"> </w:t>
      </w:r>
      <w:r w:rsidRPr="001B197D">
        <w:rPr>
          <w:b/>
          <w:sz w:val="18"/>
          <w:szCs w:val="18"/>
        </w:rPr>
        <w:t>was</w:t>
      </w:r>
      <w:r w:rsidRPr="001B197D">
        <w:rPr>
          <w:b/>
          <w:spacing w:val="-1"/>
          <w:sz w:val="18"/>
          <w:szCs w:val="18"/>
        </w:rPr>
        <w:t xml:space="preserve"> </w:t>
      </w:r>
      <w:r w:rsidRPr="001B197D">
        <w:rPr>
          <w:b/>
          <w:sz w:val="18"/>
          <w:szCs w:val="18"/>
        </w:rPr>
        <w:t>shared</w:t>
      </w:r>
      <w:r w:rsidRPr="001B197D">
        <w:rPr>
          <w:b/>
          <w:spacing w:val="-3"/>
          <w:sz w:val="18"/>
          <w:szCs w:val="18"/>
        </w:rPr>
        <w:t xml:space="preserve"> </w:t>
      </w:r>
      <w:r w:rsidRPr="001B197D">
        <w:rPr>
          <w:b/>
          <w:sz w:val="18"/>
          <w:szCs w:val="18"/>
        </w:rPr>
        <w:t>with</w:t>
      </w:r>
      <w:r w:rsidRPr="001B197D">
        <w:rPr>
          <w:b/>
          <w:spacing w:val="-4"/>
          <w:sz w:val="18"/>
          <w:szCs w:val="18"/>
        </w:rPr>
        <w:t xml:space="preserve"> </w:t>
      </w:r>
      <w:r w:rsidRPr="001B197D">
        <w:rPr>
          <w:b/>
          <w:sz w:val="18"/>
          <w:szCs w:val="18"/>
        </w:rPr>
        <w:t>parents</w:t>
      </w:r>
      <w:r w:rsidRPr="001B197D">
        <w:rPr>
          <w:b/>
          <w:spacing w:val="-2"/>
          <w:sz w:val="18"/>
          <w:szCs w:val="18"/>
        </w:rPr>
        <w:t xml:space="preserve"> </w:t>
      </w:r>
      <w:r w:rsidRPr="001B197D">
        <w:rPr>
          <w:b/>
          <w:sz w:val="18"/>
          <w:szCs w:val="18"/>
        </w:rPr>
        <w:t>in</w:t>
      </w:r>
      <w:r w:rsidRPr="001B197D">
        <w:rPr>
          <w:b/>
          <w:spacing w:val="-1"/>
          <w:sz w:val="18"/>
          <w:szCs w:val="18"/>
        </w:rPr>
        <w:t xml:space="preserve"> </w:t>
      </w:r>
      <w:r w:rsidR="001B197D">
        <w:rPr>
          <w:b/>
          <w:sz w:val="18"/>
          <w:szCs w:val="18"/>
        </w:rPr>
        <w:t>November 2023</w:t>
      </w:r>
      <w:r w:rsidR="0054570F">
        <w:rPr>
          <w:b/>
          <w:sz w:val="18"/>
          <w:szCs w:val="18"/>
        </w:rPr>
        <w:t xml:space="preserve"> </w:t>
      </w:r>
    </w:p>
    <w:p w14:paraId="4C3D774C" w14:textId="77777777" w:rsidR="000D4C76" w:rsidRPr="0054570F" w:rsidRDefault="000D4C76" w:rsidP="000D4C76">
      <w:pPr>
        <w:pStyle w:val="BodyText"/>
        <w:spacing w:before="9"/>
        <w:rPr>
          <w:b/>
          <w:sz w:val="18"/>
          <w:szCs w:val="18"/>
        </w:rPr>
      </w:pPr>
    </w:p>
    <w:p w14:paraId="6D166976" w14:textId="77777777" w:rsidR="000D4C76" w:rsidRPr="0054570F" w:rsidRDefault="000D4C76" w:rsidP="000D4C76">
      <w:pPr>
        <w:ind w:left="200"/>
        <w:rPr>
          <w:b/>
          <w:sz w:val="18"/>
          <w:szCs w:val="18"/>
        </w:rPr>
      </w:pPr>
      <w:r w:rsidRPr="0054570F">
        <w:rPr>
          <w:b/>
          <w:sz w:val="18"/>
          <w:szCs w:val="18"/>
        </w:rPr>
        <w:t>Implementation</w:t>
      </w:r>
      <w:r w:rsidRPr="0054570F">
        <w:rPr>
          <w:b/>
          <w:spacing w:val="-3"/>
          <w:sz w:val="18"/>
          <w:szCs w:val="18"/>
        </w:rPr>
        <w:t xml:space="preserve"> </w:t>
      </w:r>
      <w:r w:rsidRPr="0054570F">
        <w:rPr>
          <w:b/>
          <w:sz w:val="18"/>
          <w:szCs w:val="18"/>
        </w:rPr>
        <w:t>and</w:t>
      </w:r>
      <w:r w:rsidRPr="0054570F">
        <w:rPr>
          <w:b/>
          <w:spacing w:val="-5"/>
          <w:sz w:val="18"/>
          <w:szCs w:val="18"/>
        </w:rPr>
        <w:t xml:space="preserve"> </w:t>
      </w:r>
      <w:r w:rsidRPr="0054570F">
        <w:rPr>
          <w:b/>
          <w:sz w:val="18"/>
          <w:szCs w:val="18"/>
        </w:rPr>
        <w:t>Review</w:t>
      </w:r>
      <w:r w:rsidRPr="0054570F">
        <w:rPr>
          <w:b/>
          <w:spacing w:val="-6"/>
          <w:sz w:val="18"/>
          <w:szCs w:val="18"/>
        </w:rPr>
        <w:t xml:space="preserve"> </w:t>
      </w:r>
      <w:r w:rsidRPr="0054570F">
        <w:rPr>
          <w:b/>
          <w:sz w:val="18"/>
          <w:szCs w:val="18"/>
        </w:rPr>
        <w:t>of</w:t>
      </w:r>
      <w:r w:rsidRPr="0054570F">
        <w:rPr>
          <w:b/>
          <w:spacing w:val="-3"/>
          <w:sz w:val="18"/>
          <w:szCs w:val="18"/>
        </w:rPr>
        <w:t xml:space="preserve"> </w:t>
      </w:r>
      <w:r w:rsidRPr="0054570F">
        <w:rPr>
          <w:b/>
          <w:sz w:val="18"/>
          <w:szCs w:val="18"/>
        </w:rPr>
        <w:t>Policy</w:t>
      </w:r>
    </w:p>
    <w:p w14:paraId="0FD8BF51" w14:textId="77777777" w:rsidR="000D4C76" w:rsidRPr="0054570F" w:rsidRDefault="000D4C76" w:rsidP="000D4C76">
      <w:pPr>
        <w:pStyle w:val="BodyText"/>
        <w:rPr>
          <w:b/>
          <w:sz w:val="18"/>
          <w:szCs w:val="18"/>
        </w:rPr>
      </w:pPr>
    </w:p>
    <w:p w14:paraId="1CE78509" w14:textId="19B79BDB" w:rsidR="000D4C76" w:rsidRPr="0054570F" w:rsidRDefault="000D4C76" w:rsidP="000D4C76">
      <w:pPr>
        <w:pStyle w:val="BodyText"/>
        <w:spacing w:before="140" w:line="256" w:lineRule="auto"/>
        <w:ind w:left="210" w:hanging="10"/>
        <w:rPr>
          <w:sz w:val="18"/>
          <w:szCs w:val="18"/>
        </w:rPr>
      </w:pPr>
      <w:r w:rsidRPr="0054570F">
        <w:rPr>
          <w:sz w:val="18"/>
          <w:szCs w:val="18"/>
        </w:rPr>
        <w:t>This</w:t>
      </w:r>
      <w:r w:rsidRPr="0054570F">
        <w:rPr>
          <w:spacing w:val="45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</w:t>
      </w:r>
      <w:r w:rsidRPr="0054570F">
        <w:rPr>
          <w:spacing w:val="45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44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44"/>
          <w:sz w:val="18"/>
          <w:szCs w:val="18"/>
        </w:rPr>
        <w:t xml:space="preserve"> </w:t>
      </w:r>
      <w:r w:rsidRPr="0054570F">
        <w:rPr>
          <w:sz w:val="18"/>
          <w:szCs w:val="18"/>
        </w:rPr>
        <w:t>reviewed</w:t>
      </w:r>
      <w:r w:rsidRPr="0054570F">
        <w:rPr>
          <w:spacing w:val="44"/>
          <w:sz w:val="18"/>
          <w:szCs w:val="18"/>
        </w:rPr>
        <w:t xml:space="preserve"> </w:t>
      </w:r>
      <w:r w:rsidRPr="0054570F">
        <w:rPr>
          <w:sz w:val="18"/>
          <w:szCs w:val="18"/>
        </w:rPr>
        <w:t>every</w:t>
      </w:r>
      <w:r w:rsidRPr="0054570F">
        <w:rPr>
          <w:spacing w:val="44"/>
          <w:sz w:val="18"/>
          <w:szCs w:val="18"/>
        </w:rPr>
        <w:t xml:space="preserve"> </w:t>
      </w:r>
      <w:r w:rsidRPr="0054570F">
        <w:rPr>
          <w:sz w:val="18"/>
          <w:szCs w:val="18"/>
        </w:rPr>
        <w:t>two</w:t>
      </w:r>
      <w:r w:rsidRPr="0054570F">
        <w:rPr>
          <w:spacing w:val="43"/>
          <w:sz w:val="18"/>
          <w:szCs w:val="18"/>
        </w:rPr>
        <w:t xml:space="preserve"> </w:t>
      </w:r>
      <w:r w:rsidRPr="0054570F">
        <w:rPr>
          <w:sz w:val="18"/>
          <w:szCs w:val="18"/>
        </w:rPr>
        <w:t>years</w:t>
      </w:r>
      <w:r w:rsidRPr="0054570F">
        <w:rPr>
          <w:spacing w:val="45"/>
          <w:sz w:val="18"/>
          <w:szCs w:val="18"/>
        </w:rPr>
        <w:t xml:space="preserve"> </w:t>
      </w:r>
      <w:r w:rsidRPr="0054570F">
        <w:rPr>
          <w:sz w:val="18"/>
          <w:szCs w:val="18"/>
        </w:rPr>
        <w:t>by</w:t>
      </w:r>
      <w:r w:rsidRPr="0054570F">
        <w:rPr>
          <w:spacing w:val="44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44"/>
          <w:sz w:val="18"/>
          <w:szCs w:val="18"/>
        </w:rPr>
        <w:t xml:space="preserve"> </w:t>
      </w:r>
      <w:r w:rsidRPr="0054570F">
        <w:rPr>
          <w:sz w:val="18"/>
          <w:szCs w:val="18"/>
        </w:rPr>
        <w:t>Head</w:t>
      </w:r>
      <w:r w:rsidRPr="0054570F">
        <w:rPr>
          <w:spacing w:val="45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teacher,</w:t>
      </w:r>
      <w:r w:rsidRPr="0054570F">
        <w:rPr>
          <w:spacing w:val="43"/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45"/>
          <w:sz w:val="18"/>
          <w:szCs w:val="18"/>
        </w:rPr>
        <w:t xml:space="preserve"> </w:t>
      </w:r>
      <w:r w:rsidRPr="0054570F">
        <w:rPr>
          <w:sz w:val="18"/>
          <w:szCs w:val="18"/>
        </w:rPr>
        <w:t>Co-</w:t>
      </w:r>
      <w:r w:rsidRPr="0054570F">
        <w:rPr>
          <w:spacing w:val="-60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ordinator</w:t>
      </w:r>
      <w:proofErr w:type="spellEnd"/>
      <w:r w:rsidRPr="0054570F">
        <w:rPr>
          <w:sz w:val="18"/>
          <w:szCs w:val="18"/>
        </w:rPr>
        <w:t>,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Governing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Body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Staff.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next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review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date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Autumn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202</w:t>
      </w:r>
      <w:r w:rsidR="009D51F4" w:rsidRPr="0054570F">
        <w:rPr>
          <w:sz w:val="18"/>
          <w:szCs w:val="18"/>
        </w:rPr>
        <w:t>5</w:t>
      </w:r>
      <w:r w:rsidRPr="0054570F">
        <w:rPr>
          <w:sz w:val="18"/>
          <w:szCs w:val="18"/>
        </w:rPr>
        <w:t>.</w:t>
      </w:r>
    </w:p>
    <w:p w14:paraId="78E77B90" w14:textId="77777777" w:rsidR="000D4C76" w:rsidRPr="0054570F" w:rsidRDefault="000D4C76" w:rsidP="000D4C76">
      <w:pPr>
        <w:spacing w:before="132"/>
        <w:ind w:left="200"/>
        <w:rPr>
          <w:sz w:val="18"/>
          <w:szCs w:val="18"/>
        </w:rPr>
      </w:pPr>
      <w:r w:rsidRPr="0054570F">
        <w:rPr>
          <w:sz w:val="18"/>
          <w:szCs w:val="18"/>
        </w:rPr>
        <w:t>Dissemination</w:t>
      </w:r>
    </w:p>
    <w:p w14:paraId="395E857E" w14:textId="144CBC61" w:rsidR="000D4C76" w:rsidRPr="0054570F" w:rsidRDefault="000D4C76" w:rsidP="0054570F">
      <w:pPr>
        <w:pStyle w:val="BodyText"/>
        <w:spacing w:before="19" w:line="252" w:lineRule="auto"/>
        <w:ind w:left="210" w:right="115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The policy will be given to all members of the Governing Body, and all teaching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and non-teaching members of staff. Copies of the document will be available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all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parents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through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school’s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website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copy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available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</w:t>
      </w:r>
      <w:r w:rsidR="0054570F">
        <w:rPr>
          <w:sz w:val="18"/>
          <w:szCs w:val="18"/>
        </w:rPr>
        <w:t xml:space="preserve"> </w:t>
      </w:r>
      <w:r w:rsidRPr="0054570F">
        <w:rPr>
          <w:sz w:val="18"/>
          <w:szCs w:val="18"/>
        </w:rPr>
        <w:t>office.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Details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content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curriculum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also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published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on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</w:p>
    <w:p w14:paraId="7A340797" w14:textId="77777777" w:rsidR="000D4C76" w:rsidRPr="0054570F" w:rsidRDefault="000D4C76" w:rsidP="000D4C76">
      <w:pPr>
        <w:pStyle w:val="BodyText"/>
        <w:spacing w:before="21"/>
        <w:ind w:left="210"/>
        <w:rPr>
          <w:sz w:val="18"/>
          <w:szCs w:val="18"/>
        </w:rPr>
      </w:pPr>
      <w:r w:rsidRPr="0054570F">
        <w:rPr>
          <w:sz w:val="18"/>
          <w:szCs w:val="18"/>
        </w:rPr>
        <w:t>school’s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website.</w:t>
      </w:r>
    </w:p>
    <w:p w14:paraId="39141D5F" w14:textId="77777777" w:rsidR="000D4C76" w:rsidRPr="0054570F" w:rsidRDefault="000D4C76" w:rsidP="000D4C76">
      <w:pPr>
        <w:pStyle w:val="BodyText"/>
        <w:spacing w:before="7"/>
        <w:rPr>
          <w:sz w:val="18"/>
          <w:szCs w:val="18"/>
        </w:rPr>
      </w:pPr>
    </w:p>
    <w:p w14:paraId="53B7A68B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Defining</w:t>
      </w:r>
      <w:r w:rsidRPr="0054570F">
        <w:rPr>
          <w:spacing w:val="-5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Relationship</w:t>
      </w:r>
      <w:r w:rsidRPr="0054570F">
        <w:rPr>
          <w:spacing w:val="-5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and</w:t>
      </w:r>
      <w:r w:rsidRPr="0054570F">
        <w:rPr>
          <w:spacing w:val="-5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Sex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Education</w:t>
      </w:r>
    </w:p>
    <w:p w14:paraId="477D04F4" w14:textId="77777777" w:rsidR="000D4C76" w:rsidRPr="0054570F" w:rsidRDefault="000D4C76" w:rsidP="000D4C76">
      <w:pPr>
        <w:pStyle w:val="BodyText"/>
        <w:spacing w:before="5"/>
        <w:rPr>
          <w:sz w:val="18"/>
          <w:szCs w:val="18"/>
        </w:rPr>
      </w:pPr>
    </w:p>
    <w:p w14:paraId="2233D20B" w14:textId="6F8344EA" w:rsidR="000D4C76" w:rsidRPr="0054570F" w:rsidRDefault="000D4C76" w:rsidP="000D4C76">
      <w:pPr>
        <w:pStyle w:val="BodyText"/>
        <w:spacing w:before="44" w:line="254" w:lineRule="auto"/>
        <w:ind w:left="210" w:right="112" w:hanging="10"/>
        <w:jc w:val="both"/>
        <w:rPr>
          <w:sz w:val="18"/>
          <w:szCs w:val="18"/>
        </w:rPr>
      </w:pPr>
      <w:r w:rsidRPr="0054570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317CC14" wp14:editId="624AED6C">
                <wp:simplePos x="0" y="0"/>
                <wp:positionH relativeFrom="page">
                  <wp:posOffset>5461635</wp:posOffset>
                </wp:positionH>
                <wp:positionV relativeFrom="paragraph">
                  <wp:posOffset>860425</wp:posOffset>
                </wp:positionV>
                <wp:extent cx="71755" cy="4445"/>
                <wp:effectExtent l="3810" t="0" r="635" b="0"/>
                <wp:wrapNone/>
                <wp:docPr id="12274409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38F9D" id="Rectangle 3" o:spid="_x0000_s1026" style="position:absolute;margin-left:430.05pt;margin-top:67.75pt;width:5.65pt;height:.3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54570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2FD04B0" wp14:editId="20BFB4F1">
                <wp:simplePos x="0" y="0"/>
                <wp:positionH relativeFrom="page">
                  <wp:posOffset>5605145</wp:posOffset>
                </wp:positionH>
                <wp:positionV relativeFrom="paragraph">
                  <wp:posOffset>2003425</wp:posOffset>
                </wp:positionV>
                <wp:extent cx="71755" cy="4445"/>
                <wp:effectExtent l="4445" t="0" r="0" b="0"/>
                <wp:wrapNone/>
                <wp:docPr id="3392581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6B2AF" id="Rectangle 2" o:spid="_x0000_s1026" style="position:absolute;margin-left:441.35pt;margin-top:157.75pt;width:5.65pt;height: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" fillcolor="black" stroked="f">
                <w10:wrap anchorx="page"/>
              </v:rect>
            </w:pict>
          </mc:Fallback>
        </mc:AlternateContent>
      </w:r>
      <w:r w:rsidRPr="0054570F">
        <w:rPr>
          <w:sz w:val="18"/>
          <w:szCs w:val="18"/>
        </w:rPr>
        <w:t xml:space="preserve">The DFE guidance defines RSE as “lifelong learning about physical, </w:t>
      </w:r>
      <w:proofErr w:type="gramStart"/>
      <w:r w:rsidRPr="0054570F">
        <w:rPr>
          <w:sz w:val="18"/>
          <w:szCs w:val="18"/>
        </w:rPr>
        <w:t>moral</w:t>
      </w:r>
      <w:proofErr w:type="gramEnd"/>
      <w:r w:rsidRPr="0054570F">
        <w:rPr>
          <w:sz w:val="18"/>
          <w:szCs w:val="18"/>
        </w:rPr>
        <w:t xml:space="preserve"> 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emotional development. It is about the understanding of the importance 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marriage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family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life,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stable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loving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relationships,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respect,</w:t>
      </w:r>
      <w:r w:rsidRPr="0054570F">
        <w:rPr>
          <w:spacing w:val="-7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love</w:t>
      </w:r>
      <w:proofErr w:type="gramEnd"/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care.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pacing w:val="-2"/>
          <w:sz w:val="18"/>
          <w:szCs w:val="18"/>
        </w:rPr>
        <w:t>I</w:t>
      </w:r>
      <w:r w:rsidRPr="0054570F">
        <w:rPr>
          <w:sz w:val="18"/>
          <w:szCs w:val="18"/>
        </w:rPr>
        <w:t>t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also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2"/>
          <w:sz w:val="18"/>
          <w:szCs w:val="18"/>
        </w:rPr>
        <w:t>b</w:t>
      </w:r>
      <w:r w:rsidRPr="0054570F">
        <w:rPr>
          <w:spacing w:val="-1"/>
          <w:sz w:val="18"/>
          <w:szCs w:val="18"/>
        </w:rPr>
        <w:t>ou</w:t>
      </w:r>
      <w:r w:rsidRPr="0054570F">
        <w:rPr>
          <w:sz w:val="18"/>
          <w:szCs w:val="18"/>
        </w:rPr>
        <w:t>t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t</w:t>
      </w:r>
      <w:r w:rsidRPr="0054570F">
        <w:rPr>
          <w:spacing w:val="-2"/>
          <w:sz w:val="18"/>
          <w:szCs w:val="18"/>
        </w:rPr>
        <w:t>h</w:t>
      </w:r>
      <w:r w:rsidRPr="0054570F">
        <w:rPr>
          <w:sz w:val="18"/>
          <w:szCs w:val="18"/>
        </w:rPr>
        <w:t>e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t</w:t>
      </w:r>
      <w:r w:rsidRPr="0054570F">
        <w:rPr>
          <w:spacing w:val="-2"/>
          <w:sz w:val="18"/>
          <w:szCs w:val="18"/>
        </w:rPr>
        <w:t>e</w:t>
      </w:r>
      <w:r w:rsidRPr="0054570F">
        <w:rPr>
          <w:sz w:val="18"/>
          <w:szCs w:val="18"/>
        </w:rPr>
        <w:t>a</w:t>
      </w:r>
      <w:r w:rsidRPr="0054570F">
        <w:rPr>
          <w:spacing w:val="-2"/>
          <w:sz w:val="18"/>
          <w:szCs w:val="18"/>
        </w:rPr>
        <w:t>ch</w:t>
      </w:r>
      <w:r w:rsidRPr="0054570F">
        <w:rPr>
          <w:sz w:val="18"/>
          <w:szCs w:val="18"/>
        </w:rPr>
        <w:t>ing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o</w:t>
      </w:r>
      <w:r w:rsidRPr="0054570F">
        <w:rPr>
          <w:sz w:val="18"/>
          <w:szCs w:val="18"/>
        </w:rPr>
        <w:t>f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sex</w:t>
      </w:r>
      <w:r w:rsidRPr="0054570F">
        <w:rPr>
          <w:sz w:val="18"/>
          <w:szCs w:val="18"/>
        </w:rPr>
        <w:t>,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s</w:t>
      </w:r>
      <w:r w:rsidRPr="0054570F">
        <w:rPr>
          <w:spacing w:val="-3"/>
          <w:sz w:val="18"/>
          <w:szCs w:val="18"/>
        </w:rPr>
        <w:t>e</w:t>
      </w:r>
      <w:r w:rsidRPr="0054570F">
        <w:rPr>
          <w:spacing w:val="-1"/>
          <w:sz w:val="18"/>
          <w:szCs w:val="18"/>
        </w:rPr>
        <w:t>xuali</w:t>
      </w:r>
      <w:r w:rsidRPr="0054570F">
        <w:rPr>
          <w:spacing w:val="-3"/>
          <w:sz w:val="18"/>
          <w:szCs w:val="18"/>
        </w:rPr>
        <w:t>t</w:t>
      </w:r>
      <w:r w:rsidRPr="0054570F">
        <w:rPr>
          <w:sz w:val="18"/>
          <w:szCs w:val="18"/>
        </w:rPr>
        <w:t>y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2"/>
          <w:sz w:val="18"/>
          <w:szCs w:val="18"/>
        </w:rPr>
        <w:t>n</w:t>
      </w:r>
      <w:r w:rsidRPr="0054570F">
        <w:rPr>
          <w:sz w:val="18"/>
          <w:szCs w:val="18"/>
        </w:rPr>
        <w:t>d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sexua</w:t>
      </w:r>
      <w:r w:rsidRPr="0054570F">
        <w:rPr>
          <w:sz w:val="18"/>
          <w:szCs w:val="18"/>
        </w:rPr>
        <w:t>l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pacing w:val="-2"/>
          <w:sz w:val="18"/>
          <w:szCs w:val="18"/>
        </w:rPr>
        <w:t>h</w:t>
      </w:r>
      <w:r w:rsidRPr="0054570F">
        <w:rPr>
          <w:sz w:val="18"/>
          <w:szCs w:val="18"/>
        </w:rPr>
        <w:t>ea</w:t>
      </w:r>
      <w:r w:rsidRPr="0054570F">
        <w:rPr>
          <w:spacing w:val="1"/>
          <w:sz w:val="18"/>
          <w:szCs w:val="18"/>
        </w:rPr>
        <w:t>l</w:t>
      </w:r>
      <w:r w:rsidRPr="0054570F">
        <w:rPr>
          <w:sz w:val="18"/>
          <w:szCs w:val="18"/>
        </w:rPr>
        <w:t>t</w:t>
      </w:r>
      <w:r w:rsidRPr="0054570F">
        <w:rPr>
          <w:spacing w:val="-2"/>
          <w:sz w:val="18"/>
          <w:szCs w:val="18"/>
        </w:rPr>
        <w:t>h</w:t>
      </w:r>
      <w:r w:rsidRPr="0054570F">
        <w:rPr>
          <w:spacing w:val="-1"/>
          <w:sz w:val="18"/>
          <w:szCs w:val="18"/>
        </w:rPr>
        <w:t>”</w:t>
      </w:r>
      <w:hyperlink r:id="rId12" w:anchor="_ftn1">
        <w:r w:rsidRPr="0054570F">
          <w:rPr>
            <w:position w:val="5"/>
            <w:sz w:val="18"/>
            <w:szCs w:val="18"/>
          </w:rPr>
          <w:t>[</w:t>
        </w:r>
      </w:hyperlink>
      <w:hyperlink r:id="rId13" w:anchor="_ftn1">
        <w:r w:rsidRPr="0054570F">
          <w:rPr>
            <w:spacing w:val="-1"/>
            <w:position w:val="5"/>
            <w:sz w:val="18"/>
            <w:szCs w:val="18"/>
          </w:rPr>
          <w:t>1</w:t>
        </w:r>
      </w:hyperlink>
      <w:hyperlink r:id="rId14" w:anchor="_ftn1">
        <w:r w:rsidRPr="0054570F">
          <w:rPr>
            <w:position w:val="5"/>
            <w:sz w:val="18"/>
            <w:szCs w:val="18"/>
          </w:rPr>
          <w:t>]</w:t>
        </w:r>
        <w:r w:rsidRPr="0054570F">
          <w:rPr>
            <w:sz w:val="18"/>
            <w:szCs w:val="18"/>
          </w:rPr>
          <w:t>.</w:t>
        </w:r>
      </w:hyperlink>
      <w:r w:rsidRPr="0054570F">
        <w:rPr>
          <w:sz w:val="18"/>
          <w:szCs w:val="18"/>
        </w:rPr>
        <w:t xml:space="preserve"> 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pacing w:val="-2"/>
          <w:sz w:val="18"/>
          <w:szCs w:val="18"/>
        </w:rPr>
        <w:t>I</w:t>
      </w:r>
      <w:r w:rsidRPr="0054570F">
        <w:rPr>
          <w:sz w:val="18"/>
          <w:szCs w:val="18"/>
        </w:rPr>
        <w:t>t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2"/>
          <w:sz w:val="18"/>
          <w:szCs w:val="18"/>
        </w:rPr>
        <w:t>b</w:t>
      </w:r>
      <w:r w:rsidRPr="0054570F">
        <w:rPr>
          <w:spacing w:val="-1"/>
          <w:sz w:val="18"/>
          <w:szCs w:val="18"/>
        </w:rPr>
        <w:t>ou</w:t>
      </w:r>
      <w:r w:rsidRPr="0054570F">
        <w:rPr>
          <w:sz w:val="18"/>
          <w:szCs w:val="18"/>
        </w:rPr>
        <w:t>t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t</w:t>
      </w:r>
      <w:r w:rsidRPr="0054570F">
        <w:rPr>
          <w:spacing w:val="-2"/>
          <w:sz w:val="18"/>
          <w:szCs w:val="18"/>
        </w:rPr>
        <w:t>h</w:t>
      </w:r>
      <w:r w:rsidRPr="0054570F">
        <w:rPr>
          <w:sz w:val="18"/>
          <w:szCs w:val="18"/>
        </w:rPr>
        <w:t>e development of the pupil’s knowledge and understanding of her or him as a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sexual being, about what it means to be fully human, called to live in right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relationships with self and others and being enabled to make moral decisions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 conscience. The DFE identifies three main elements: “attitudes and values,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pacing w:val="-2"/>
          <w:sz w:val="18"/>
          <w:szCs w:val="18"/>
        </w:rPr>
        <w:t>p</w:t>
      </w:r>
      <w:r w:rsidRPr="0054570F">
        <w:rPr>
          <w:sz w:val="18"/>
          <w:szCs w:val="18"/>
        </w:rPr>
        <w:t>erso</w:t>
      </w:r>
      <w:r w:rsidRPr="0054570F">
        <w:rPr>
          <w:spacing w:val="-2"/>
          <w:sz w:val="18"/>
          <w:szCs w:val="18"/>
        </w:rPr>
        <w:t>n</w:t>
      </w:r>
      <w:r w:rsidRPr="0054570F">
        <w:rPr>
          <w:sz w:val="18"/>
          <w:szCs w:val="18"/>
        </w:rPr>
        <w:t xml:space="preserve">al </w:t>
      </w:r>
      <w:r w:rsidRPr="0054570F">
        <w:rPr>
          <w:spacing w:val="-17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2"/>
          <w:sz w:val="18"/>
          <w:szCs w:val="18"/>
        </w:rPr>
        <w:t>n</w:t>
      </w:r>
      <w:r w:rsidRPr="0054570F">
        <w:rPr>
          <w:sz w:val="18"/>
          <w:szCs w:val="18"/>
        </w:rPr>
        <w:t xml:space="preserve">d </w:t>
      </w:r>
      <w:r w:rsidRPr="0054570F">
        <w:rPr>
          <w:spacing w:val="-18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s</w:t>
      </w:r>
      <w:r w:rsidRPr="0054570F">
        <w:rPr>
          <w:spacing w:val="1"/>
          <w:sz w:val="18"/>
          <w:szCs w:val="18"/>
        </w:rPr>
        <w:t>o</w:t>
      </w:r>
      <w:r w:rsidRPr="0054570F">
        <w:rPr>
          <w:spacing w:val="-2"/>
          <w:sz w:val="18"/>
          <w:szCs w:val="18"/>
        </w:rPr>
        <w:t>c</w:t>
      </w:r>
      <w:r w:rsidRPr="0054570F">
        <w:rPr>
          <w:sz w:val="18"/>
          <w:szCs w:val="18"/>
        </w:rPr>
        <w:t>i</w:t>
      </w:r>
      <w:r w:rsidRPr="0054570F">
        <w:rPr>
          <w:spacing w:val="1"/>
          <w:sz w:val="18"/>
          <w:szCs w:val="18"/>
        </w:rPr>
        <w:t>a</w:t>
      </w:r>
      <w:r w:rsidRPr="0054570F">
        <w:rPr>
          <w:sz w:val="18"/>
          <w:szCs w:val="18"/>
        </w:rPr>
        <w:t xml:space="preserve">l 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skill</w:t>
      </w:r>
      <w:r w:rsidRPr="0054570F">
        <w:rPr>
          <w:spacing w:val="1"/>
          <w:sz w:val="18"/>
          <w:szCs w:val="18"/>
        </w:rPr>
        <w:t>s</w:t>
      </w:r>
      <w:r w:rsidRPr="0054570F">
        <w:rPr>
          <w:sz w:val="18"/>
          <w:szCs w:val="18"/>
        </w:rPr>
        <w:t xml:space="preserve">, </w:t>
      </w:r>
      <w:r w:rsidRPr="0054570F">
        <w:rPr>
          <w:spacing w:val="-17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2"/>
          <w:sz w:val="18"/>
          <w:szCs w:val="18"/>
        </w:rPr>
        <w:t>n</w:t>
      </w:r>
      <w:r w:rsidRPr="0054570F">
        <w:rPr>
          <w:sz w:val="18"/>
          <w:szCs w:val="18"/>
        </w:rPr>
        <w:t xml:space="preserve">d </w:t>
      </w:r>
      <w:r w:rsidRPr="0054570F">
        <w:rPr>
          <w:spacing w:val="-18"/>
          <w:sz w:val="18"/>
          <w:szCs w:val="18"/>
        </w:rPr>
        <w:t xml:space="preserve"> </w:t>
      </w:r>
      <w:r w:rsidRPr="0054570F">
        <w:rPr>
          <w:sz w:val="18"/>
          <w:szCs w:val="18"/>
        </w:rPr>
        <w:t>k</w:t>
      </w:r>
      <w:r w:rsidRPr="0054570F">
        <w:rPr>
          <w:spacing w:val="-2"/>
          <w:sz w:val="18"/>
          <w:szCs w:val="18"/>
        </w:rPr>
        <w:t>n</w:t>
      </w:r>
      <w:r w:rsidRPr="0054570F">
        <w:rPr>
          <w:spacing w:val="-1"/>
          <w:sz w:val="18"/>
          <w:szCs w:val="18"/>
        </w:rPr>
        <w:t>o</w:t>
      </w:r>
      <w:r w:rsidRPr="0054570F">
        <w:rPr>
          <w:spacing w:val="1"/>
          <w:sz w:val="18"/>
          <w:szCs w:val="18"/>
        </w:rPr>
        <w:t>w</w:t>
      </w:r>
      <w:r w:rsidRPr="0054570F">
        <w:rPr>
          <w:sz w:val="18"/>
          <w:szCs w:val="18"/>
        </w:rPr>
        <w:t>le</w:t>
      </w:r>
      <w:r w:rsidRPr="0054570F">
        <w:rPr>
          <w:spacing w:val="-2"/>
          <w:sz w:val="18"/>
          <w:szCs w:val="18"/>
        </w:rPr>
        <w:t>d</w:t>
      </w:r>
      <w:r w:rsidRPr="0054570F">
        <w:rPr>
          <w:sz w:val="18"/>
          <w:szCs w:val="18"/>
        </w:rPr>
        <w:t xml:space="preserve">ge </w:t>
      </w:r>
      <w:r w:rsidRPr="0054570F">
        <w:rPr>
          <w:spacing w:val="-18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2"/>
          <w:sz w:val="18"/>
          <w:szCs w:val="18"/>
        </w:rPr>
        <w:t>n</w:t>
      </w:r>
      <w:r w:rsidRPr="0054570F">
        <w:rPr>
          <w:sz w:val="18"/>
          <w:szCs w:val="18"/>
        </w:rPr>
        <w:t xml:space="preserve">d 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pacing w:val="-2"/>
          <w:sz w:val="18"/>
          <w:szCs w:val="18"/>
        </w:rPr>
        <w:t>und</w:t>
      </w:r>
      <w:r w:rsidRPr="0054570F">
        <w:rPr>
          <w:sz w:val="18"/>
          <w:szCs w:val="18"/>
        </w:rPr>
        <w:t>ersta</w:t>
      </w:r>
      <w:r w:rsidRPr="0054570F">
        <w:rPr>
          <w:spacing w:val="-1"/>
          <w:sz w:val="18"/>
          <w:szCs w:val="18"/>
        </w:rPr>
        <w:t>n</w:t>
      </w:r>
      <w:r w:rsidRPr="0054570F">
        <w:rPr>
          <w:spacing w:val="-2"/>
          <w:sz w:val="18"/>
          <w:szCs w:val="18"/>
        </w:rPr>
        <w:t>d</w:t>
      </w:r>
      <w:r w:rsidRPr="0054570F">
        <w:rPr>
          <w:sz w:val="18"/>
          <w:szCs w:val="18"/>
        </w:rPr>
        <w:t>ing</w:t>
      </w:r>
      <w:hyperlink r:id="rId15" w:anchor="_ftn2">
        <w:r w:rsidRPr="0054570F">
          <w:rPr>
            <w:sz w:val="18"/>
            <w:szCs w:val="18"/>
          </w:rPr>
          <w:t>”</w:t>
        </w:r>
      </w:hyperlink>
      <w:hyperlink r:id="rId16" w:anchor="_ftn2">
        <w:r w:rsidRPr="0054570F">
          <w:rPr>
            <w:position w:val="5"/>
            <w:sz w:val="18"/>
            <w:szCs w:val="18"/>
          </w:rPr>
          <w:t>[</w:t>
        </w:r>
      </w:hyperlink>
      <w:hyperlink r:id="rId17" w:anchor="_ftn2">
        <w:r w:rsidRPr="0054570F">
          <w:rPr>
            <w:spacing w:val="-1"/>
            <w:position w:val="5"/>
            <w:sz w:val="18"/>
            <w:szCs w:val="18"/>
          </w:rPr>
          <w:t>2</w:t>
        </w:r>
      </w:hyperlink>
      <w:hyperlink r:id="rId18" w:anchor="_ftn2">
        <w:r w:rsidRPr="0054570F">
          <w:rPr>
            <w:position w:val="5"/>
            <w:sz w:val="18"/>
            <w:szCs w:val="18"/>
          </w:rPr>
          <w:t>]</w:t>
        </w:r>
        <w:r w:rsidRPr="0054570F">
          <w:rPr>
            <w:sz w:val="18"/>
            <w:szCs w:val="18"/>
          </w:rPr>
          <w:t>.</w:t>
        </w:r>
      </w:hyperlink>
      <w:r w:rsidRPr="0054570F">
        <w:rPr>
          <w:sz w:val="18"/>
          <w:szCs w:val="18"/>
        </w:rPr>
        <w:t xml:space="preserve"> 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pacing w:val="-2"/>
          <w:sz w:val="18"/>
          <w:szCs w:val="18"/>
        </w:rPr>
        <w:t>(</w:t>
      </w:r>
      <w:r w:rsidRPr="0054570F">
        <w:rPr>
          <w:spacing w:val="-1"/>
          <w:sz w:val="18"/>
          <w:szCs w:val="18"/>
        </w:rPr>
        <w:t>Th</w:t>
      </w:r>
      <w:r w:rsidRPr="0054570F">
        <w:rPr>
          <w:sz w:val="18"/>
          <w:szCs w:val="18"/>
        </w:rPr>
        <w:t xml:space="preserve">e </w:t>
      </w:r>
      <w:r w:rsidRPr="0054570F">
        <w:rPr>
          <w:spacing w:val="-17"/>
          <w:sz w:val="18"/>
          <w:szCs w:val="18"/>
        </w:rPr>
        <w:t xml:space="preserve"> </w:t>
      </w:r>
      <w:r w:rsidRPr="0054570F">
        <w:rPr>
          <w:sz w:val="18"/>
          <w:szCs w:val="18"/>
        </w:rPr>
        <w:t>W</w:t>
      </w:r>
      <w:r w:rsidRPr="0054570F">
        <w:rPr>
          <w:spacing w:val="-1"/>
          <w:sz w:val="18"/>
          <w:szCs w:val="18"/>
        </w:rPr>
        <w:t>e</w:t>
      </w:r>
      <w:r w:rsidRPr="0054570F">
        <w:rPr>
          <w:sz w:val="18"/>
          <w:szCs w:val="18"/>
        </w:rPr>
        <w:t xml:space="preserve">lsh Assembly Government envisages that effective school RSE </w:t>
      </w:r>
      <w:proofErr w:type="spellStart"/>
      <w:r w:rsidRPr="0054570F">
        <w:rPr>
          <w:sz w:val="18"/>
          <w:szCs w:val="18"/>
        </w:rPr>
        <w:t>programmes</w:t>
      </w:r>
      <w:proofErr w:type="spellEnd"/>
      <w:r w:rsidRPr="0054570F">
        <w:rPr>
          <w:sz w:val="18"/>
          <w:szCs w:val="18"/>
        </w:rPr>
        <w:t xml:space="preserve"> help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learners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develop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skills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knowledge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appropriate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age,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understanding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development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enable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them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make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responsible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decisions</w:t>
      </w:r>
      <w:r w:rsidRPr="0054570F">
        <w:rPr>
          <w:spacing w:val="-60"/>
          <w:sz w:val="18"/>
          <w:szCs w:val="18"/>
        </w:rPr>
        <w:t xml:space="preserve"> </w:t>
      </w:r>
      <w:r w:rsidRPr="0054570F">
        <w:rPr>
          <w:sz w:val="18"/>
          <w:szCs w:val="18"/>
        </w:rPr>
        <w:t>about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relationships,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sexual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health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well-being.)</w:t>
      </w:r>
    </w:p>
    <w:p w14:paraId="390DBBD3" w14:textId="77777777" w:rsidR="000D4C76" w:rsidRPr="0054570F" w:rsidRDefault="000D4C76" w:rsidP="000D4C76">
      <w:pPr>
        <w:pStyle w:val="BodyText"/>
        <w:spacing w:before="4"/>
        <w:rPr>
          <w:sz w:val="18"/>
          <w:szCs w:val="18"/>
        </w:rPr>
      </w:pPr>
    </w:p>
    <w:p w14:paraId="5EEB6099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Statutory</w:t>
      </w:r>
      <w:r w:rsidRPr="0054570F">
        <w:rPr>
          <w:spacing w:val="-3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Curriculum</w:t>
      </w:r>
      <w:r w:rsidRPr="0054570F">
        <w:rPr>
          <w:spacing w:val="-6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Requirements</w:t>
      </w:r>
    </w:p>
    <w:p w14:paraId="06E5AA59" w14:textId="77777777" w:rsidR="000D4C76" w:rsidRPr="0054570F" w:rsidRDefault="000D4C76" w:rsidP="000D4C76">
      <w:pPr>
        <w:pStyle w:val="BodyText"/>
        <w:spacing w:before="5"/>
        <w:rPr>
          <w:sz w:val="18"/>
          <w:szCs w:val="18"/>
        </w:rPr>
      </w:pPr>
    </w:p>
    <w:p w14:paraId="33C4C6DD" w14:textId="77777777" w:rsidR="000D4C76" w:rsidRPr="0054570F" w:rsidRDefault="000D4C76" w:rsidP="000D4C76">
      <w:pPr>
        <w:pStyle w:val="BodyText"/>
        <w:spacing w:before="44" w:line="254" w:lineRule="auto"/>
        <w:ind w:left="210" w:right="114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We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are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legally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required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those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aspects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which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are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statutory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parts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National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Curriculum.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(There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also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separate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requirement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maintained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secondary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about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HIV,</w:t>
      </w:r>
      <w:r w:rsidRPr="0054570F">
        <w:rPr>
          <w:spacing w:val="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AIDS</w:t>
      </w:r>
      <w:proofErr w:type="gramEnd"/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sexually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transmitted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infections. This does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not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apply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academies).</w:t>
      </w:r>
    </w:p>
    <w:p w14:paraId="1F0DDE69" w14:textId="77777777" w:rsidR="000D4C76" w:rsidRPr="0054570F" w:rsidRDefault="000D4C76" w:rsidP="000D4C76">
      <w:pPr>
        <w:pStyle w:val="BodyText"/>
        <w:spacing w:before="132"/>
        <w:ind w:left="20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However,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reasons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our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inclusion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go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further.</w:t>
      </w:r>
    </w:p>
    <w:p w14:paraId="721A189D" w14:textId="77777777" w:rsidR="000D4C76" w:rsidRDefault="000D4C76" w:rsidP="000D4C76">
      <w:pPr>
        <w:pStyle w:val="BodyText"/>
        <w:spacing w:before="6"/>
        <w:rPr>
          <w:sz w:val="18"/>
          <w:szCs w:val="18"/>
        </w:rPr>
      </w:pPr>
    </w:p>
    <w:p w14:paraId="5C3CAC6A" w14:textId="77777777" w:rsidR="0054570F" w:rsidRDefault="0054570F" w:rsidP="000D4C76">
      <w:pPr>
        <w:pStyle w:val="BodyText"/>
        <w:spacing w:before="6"/>
        <w:rPr>
          <w:sz w:val="18"/>
          <w:szCs w:val="18"/>
        </w:rPr>
      </w:pPr>
    </w:p>
    <w:p w14:paraId="46953786" w14:textId="77777777" w:rsidR="0054570F" w:rsidRDefault="0054570F" w:rsidP="000D4C76">
      <w:pPr>
        <w:pStyle w:val="BodyText"/>
        <w:spacing w:before="6"/>
        <w:rPr>
          <w:sz w:val="18"/>
          <w:szCs w:val="18"/>
        </w:rPr>
      </w:pPr>
    </w:p>
    <w:p w14:paraId="7947ECCD" w14:textId="77777777" w:rsidR="0054570F" w:rsidRPr="0054570F" w:rsidRDefault="0054570F" w:rsidP="000D4C76">
      <w:pPr>
        <w:pStyle w:val="BodyText"/>
        <w:spacing w:before="6"/>
        <w:rPr>
          <w:sz w:val="18"/>
          <w:szCs w:val="18"/>
        </w:rPr>
      </w:pPr>
    </w:p>
    <w:p w14:paraId="6E2F4142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Rationale</w:t>
      </w:r>
    </w:p>
    <w:p w14:paraId="25E7757E" w14:textId="77777777" w:rsidR="000D4C76" w:rsidRPr="0054570F" w:rsidRDefault="000D4C76" w:rsidP="000D4C76">
      <w:pPr>
        <w:pStyle w:val="BodyText"/>
        <w:spacing w:before="4"/>
        <w:rPr>
          <w:sz w:val="18"/>
          <w:szCs w:val="18"/>
        </w:rPr>
      </w:pPr>
    </w:p>
    <w:p w14:paraId="3B9327A2" w14:textId="77777777" w:rsidR="000D4C76" w:rsidRPr="0054570F" w:rsidRDefault="000D4C76" w:rsidP="000D4C76">
      <w:pPr>
        <w:pStyle w:val="BodyText"/>
        <w:spacing w:before="44"/>
        <w:ind w:left="200"/>
        <w:rPr>
          <w:sz w:val="18"/>
          <w:szCs w:val="18"/>
        </w:rPr>
      </w:pPr>
      <w:r w:rsidRPr="0054570F">
        <w:rPr>
          <w:sz w:val="18"/>
          <w:szCs w:val="18"/>
        </w:rPr>
        <w:t>‘I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have come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you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might have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life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have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it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to the</w:t>
      </w:r>
      <w:r w:rsidRPr="0054570F">
        <w:rPr>
          <w:spacing w:val="-3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full</w:t>
      </w:r>
      <w:proofErr w:type="gramEnd"/>
      <w:r w:rsidRPr="0054570F">
        <w:rPr>
          <w:sz w:val="18"/>
          <w:szCs w:val="18"/>
        </w:rPr>
        <w:t>’</w:t>
      </w:r>
    </w:p>
    <w:p w14:paraId="176448EC" w14:textId="77777777" w:rsidR="000D4C76" w:rsidRPr="0054570F" w:rsidRDefault="000D4C76" w:rsidP="000D4C76">
      <w:pPr>
        <w:pStyle w:val="BodyText"/>
        <w:spacing w:before="148"/>
        <w:ind w:left="200"/>
        <w:rPr>
          <w:b/>
          <w:sz w:val="18"/>
          <w:szCs w:val="18"/>
        </w:rPr>
      </w:pPr>
      <w:r w:rsidRPr="0054570F">
        <w:rPr>
          <w:sz w:val="18"/>
          <w:szCs w:val="18"/>
        </w:rPr>
        <w:t>(Jn.10.10</w:t>
      </w:r>
      <w:r w:rsidRPr="0054570F">
        <w:rPr>
          <w:b/>
          <w:sz w:val="18"/>
          <w:szCs w:val="18"/>
        </w:rPr>
        <w:t>)</w:t>
      </w:r>
    </w:p>
    <w:p w14:paraId="050B308E" w14:textId="2B3FAF85" w:rsidR="000D4C76" w:rsidRPr="0054570F" w:rsidRDefault="000D4C76" w:rsidP="0054570F">
      <w:pPr>
        <w:pStyle w:val="BodyText"/>
        <w:spacing w:before="160" w:line="252" w:lineRule="auto"/>
        <w:ind w:left="210" w:right="116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We are involved in relationships and sex education precisely because of our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Christian beliefs about God and about the human person. The belief in 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unique dignity of the human person made in the image and likeness of God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underpins</w:t>
      </w:r>
      <w:r w:rsidRPr="0054570F">
        <w:rPr>
          <w:spacing w:val="7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7"/>
          <w:sz w:val="18"/>
          <w:szCs w:val="18"/>
        </w:rPr>
        <w:t xml:space="preserve"> </w:t>
      </w:r>
      <w:r w:rsidRPr="0054570F">
        <w:rPr>
          <w:sz w:val="18"/>
          <w:szCs w:val="18"/>
        </w:rPr>
        <w:t>approach</w:t>
      </w:r>
      <w:r w:rsidRPr="0054570F">
        <w:rPr>
          <w:spacing w:val="6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8"/>
          <w:sz w:val="18"/>
          <w:szCs w:val="18"/>
        </w:rPr>
        <w:t xml:space="preserve"> </w:t>
      </w:r>
      <w:r w:rsidRPr="0054570F">
        <w:rPr>
          <w:sz w:val="18"/>
          <w:szCs w:val="18"/>
        </w:rPr>
        <w:t>all</w:t>
      </w:r>
      <w:r w:rsidRPr="0054570F">
        <w:rPr>
          <w:spacing w:val="7"/>
          <w:sz w:val="18"/>
          <w:szCs w:val="18"/>
        </w:rPr>
        <w:t xml:space="preserve"> </w:t>
      </w:r>
      <w:r w:rsidRPr="0054570F">
        <w:rPr>
          <w:sz w:val="18"/>
          <w:szCs w:val="18"/>
        </w:rPr>
        <w:t>education</w:t>
      </w:r>
      <w:r w:rsidRPr="0054570F">
        <w:rPr>
          <w:spacing w:val="7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6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10"/>
          <w:sz w:val="18"/>
          <w:szCs w:val="18"/>
        </w:rPr>
        <w:t xml:space="preserve"> </w:t>
      </w:r>
      <w:r w:rsidRPr="0054570F">
        <w:rPr>
          <w:sz w:val="18"/>
          <w:szCs w:val="18"/>
        </w:rPr>
        <w:t>Catholic</w:t>
      </w:r>
      <w:r w:rsidRPr="0054570F">
        <w:rPr>
          <w:spacing w:val="6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school.</w:t>
      </w:r>
      <w:r w:rsidRPr="0054570F">
        <w:rPr>
          <w:spacing w:val="9"/>
          <w:sz w:val="18"/>
          <w:szCs w:val="18"/>
        </w:rPr>
        <w:t xml:space="preserve"> </w:t>
      </w:r>
      <w:r w:rsidRPr="0054570F">
        <w:rPr>
          <w:sz w:val="18"/>
          <w:szCs w:val="18"/>
        </w:rPr>
        <w:t>Our</w:t>
      </w:r>
      <w:r w:rsidRPr="0054570F">
        <w:rPr>
          <w:spacing w:val="8"/>
          <w:sz w:val="18"/>
          <w:szCs w:val="18"/>
        </w:rPr>
        <w:t xml:space="preserve"> </w:t>
      </w:r>
      <w:r w:rsidRPr="0054570F">
        <w:rPr>
          <w:sz w:val="18"/>
          <w:szCs w:val="18"/>
        </w:rPr>
        <w:t>approach</w:t>
      </w:r>
      <w:r w:rsidRPr="0054570F">
        <w:rPr>
          <w:spacing w:val="9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="0054570F">
        <w:rPr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therefore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3"/>
          <w:sz w:val="18"/>
          <w:szCs w:val="18"/>
        </w:rPr>
        <w:t xml:space="preserve"> </w:t>
      </w:r>
      <w:r w:rsidRPr="0054570F">
        <w:rPr>
          <w:sz w:val="18"/>
          <w:szCs w:val="18"/>
        </w:rPr>
        <w:t>rooted in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4"/>
          <w:sz w:val="18"/>
          <w:szCs w:val="18"/>
        </w:rPr>
        <w:t xml:space="preserve"> </w:t>
      </w:r>
      <w:r w:rsidRPr="0054570F">
        <w:rPr>
          <w:sz w:val="18"/>
          <w:szCs w:val="18"/>
        </w:rPr>
        <w:t>Catholic</w:t>
      </w:r>
      <w:r w:rsidRPr="0054570F">
        <w:rPr>
          <w:spacing w:val="4"/>
          <w:sz w:val="18"/>
          <w:szCs w:val="18"/>
        </w:rPr>
        <w:t xml:space="preserve"> </w:t>
      </w:r>
      <w:r w:rsidRPr="0054570F">
        <w:rPr>
          <w:sz w:val="18"/>
          <w:szCs w:val="18"/>
        </w:rPr>
        <w:t>Church’s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teaching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human</w:t>
      </w:r>
      <w:r w:rsidRPr="0054570F">
        <w:rPr>
          <w:spacing w:val="3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person</w:t>
      </w:r>
      <w:proofErr w:type="gramEnd"/>
    </w:p>
    <w:p w14:paraId="19525855" w14:textId="77777777" w:rsidR="000D4C76" w:rsidRPr="0054570F" w:rsidRDefault="000D4C76" w:rsidP="000D4C76">
      <w:pPr>
        <w:pStyle w:val="BodyText"/>
        <w:spacing w:before="21"/>
        <w:ind w:left="2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presented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 positive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framework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Christian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ideals.</w:t>
      </w:r>
    </w:p>
    <w:p w14:paraId="071376D2" w14:textId="77777777" w:rsidR="000D4C76" w:rsidRPr="0054570F" w:rsidRDefault="000D4C76" w:rsidP="000D4C76">
      <w:pPr>
        <w:pStyle w:val="BodyText"/>
        <w:spacing w:before="162" w:line="254" w:lineRule="auto"/>
        <w:ind w:left="210" w:right="116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At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heart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Christian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life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Trinity,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Father,</w:t>
      </w:r>
      <w:r w:rsidRPr="0054570F">
        <w:rPr>
          <w:spacing w:val="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Son</w:t>
      </w:r>
      <w:proofErr w:type="gramEnd"/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Spirit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communion, united in loving relationship and embracing all people and all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creation. </w:t>
      </w:r>
      <w:proofErr w:type="gramStart"/>
      <w:r w:rsidRPr="0054570F">
        <w:rPr>
          <w:sz w:val="18"/>
          <w:szCs w:val="18"/>
        </w:rPr>
        <w:t>As a consequence of</w:t>
      </w:r>
      <w:proofErr w:type="gramEnd"/>
      <w:r w:rsidRPr="0054570F">
        <w:rPr>
          <w:sz w:val="18"/>
          <w:szCs w:val="18"/>
        </w:rPr>
        <w:t xml:space="preserve"> the Christian belief that we are made in 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image and likeness of God, gender and sexuality are seen as God’s gift, reflect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God’s beauty, and share in the divine creativity. RSE, therefore, will be placed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firmly within the context of </w:t>
      </w:r>
      <w:proofErr w:type="gramStart"/>
      <w:r w:rsidRPr="0054570F">
        <w:rPr>
          <w:sz w:val="18"/>
          <w:szCs w:val="18"/>
        </w:rPr>
        <w:t>relationship</w:t>
      </w:r>
      <w:proofErr w:type="gramEnd"/>
      <w:r w:rsidRPr="0054570F">
        <w:rPr>
          <w:sz w:val="18"/>
          <w:szCs w:val="18"/>
        </w:rPr>
        <w:t xml:space="preserve"> as it is there that sexuality grows 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develops.</w:t>
      </w:r>
    </w:p>
    <w:p w14:paraId="10C203C6" w14:textId="77777777" w:rsidR="000D4C76" w:rsidRPr="0054570F" w:rsidRDefault="000D4C76" w:rsidP="000D4C76">
      <w:pPr>
        <w:pStyle w:val="BodyText"/>
        <w:spacing w:before="126" w:line="254" w:lineRule="auto"/>
        <w:ind w:left="210" w:right="113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Following the guidance of the Bishops of England and Wales and as advocated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by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DFE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(and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Welsh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Assembly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Government)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firmly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embedded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PSHE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framework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as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it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concerned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nurturing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human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wholeness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integral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physical,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spiritual,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emotional,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moral,</w:t>
      </w:r>
      <w:r w:rsidRPr="0054570F">
        <w:rPr>
          <w:spacing w:val="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social</w:t>
      </w:r>
      <w:proofErr w:type="gramEnd"/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intellectual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development of pupils. It is </w:t>
      </w:r>
      <w:proofErr w:type="spellStart"/>
      <w:r w:rsidRPr="0054570F">
        <w:rPr>
          <w:sz w:val="18"/>
          <w:szCs w:val="18"/>
        </w:rPr>
        <w:t>centred</w:t>
      </w:r>
      <w:proofErr w:type="spellEnd"/>
      <w:r w:rsidRPr="0054570F">
        <w:rPr>
          <w:sz w:val="18"/>
          <w:szCs w:val="18"/>
        </w:rPr>
        <w:t xml:space="preserve"> on Christ’s vision of being human as good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news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positive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prudent,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showing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potential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development,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while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enabling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dangers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risks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involved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understood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appreciated.</w:t>
      </w:r>
    </w:p>
    <w:p w14:paraId="7E178038" w14:textId="77777777" w:rsidR="000D4C76" w:rsidRPr="0054570F" w:rsidRDefault="000D4C76" w:rsidP="000D4C76">
      <w:pPr>
        <w:pStyle w:val="BodyText"/>
        <w:spacing w:before="128" w:line="254" w:lineRule="auto"/>
        <w:ind w:left="210" w:right="112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All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accordance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Church’s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moral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teaching.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It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11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emphasise</w:t>
      </w:r>
      <w:proofErr w:type="spellEnd"/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the central importance of marriage and the family whilst acknowledging that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pupils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have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fundamental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right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have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life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respected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whatever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household</w:t>
      </w:r>
      <w:r w:rsidRPr="0054570F">
        <w:rPr>
          <w:spacing w:val="-17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they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come</w:t>
      </w:r>
      <w:r w:rsidRPr="0054570F">
        <w:rPr>
          <w:spacing w:val="-17"/>
          <w:sz w:val="18"/>
          <w:szCs w:val="18"/>
        </w:rPr>
        <w:t xml:space="preserve"> </w:t>
      </w:r>
      <w:proofErr w:type="gramStart"/>
      <w:r w:rsidRPr="0054570F">
        <w:rPr>
          <w:spacing w:val="-1"/>
          <w:sz w:val="18"/>
          <w:szCs w:val="18"/>
        </w:rPr>
        <w:t>from</w:t>
      </w:r>
      <w:proofErr w:type="gramEnd"/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and</w:t>
      </w:r>
      <w:r w:rsidRPr="0054570F">
        <w:rPr>
          <w:spacing w:val="-17"/>
          <w:sz w:val="18"/>
          <w:szCs w:val="18"/>
        </w:rPr>
        <w:t xml:space="preserve"> </w:t>
      </w:r>
      <w:r w:rsidRPr="0054570F">
        <w:rPr>
          <w:sz w:val="18"/>
          <w:szCs w:val="18"/>
        </w:rPr>
        <w:t>support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provided</w:t>
      </w:r>
      <w:r w:rsidRPr="0054570F">
        <w:rPr>
          <w:spacing w:val="-17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help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pupils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deal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different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sets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values.</w:t>
      </w:r>
    </w:p>
    <w:p w14:paraId="669ED482" w14:textId="77777777" w:rsidR="000D4C76" w:rsidRPr="0054570F" w:rsidRDefault="000D4C76" w:rsidP="000D4C76">
      <w:pPr>
        <w:pStyle w:val="BodyText"/>
        <w:spacing w:before="12"/>
        <w:rPr>
          <w:sz w:val="18"/>
          <w:szCs w:val="18"/>
        </w:rPr>
      </w:pPr>
    </w:p>
    <w:p w14:paraId="764B7C47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Values</w:t>
      </w:r>
      <w:r w:rsidRPr="0054570F">
        <w:rPr>
          <w:spacing w:val="-1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and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virtues</w:t>
      </w:r>
    </w:p>
    <w:p w14:paraId="48EBB610" w14:textId="77777777" w:rsidR="000D4C76" w:rsidRPr="0054570F" w:rsidRDefault="000D4C76" w:rsidP="000D4C76">
      <w:pPr>
        <w:pStyle w:val="BodyText"/>
        <w:spacing w:before="5"/>
        <w:rPr>
          <w:sz w:val="18"/>
          <w:szCs w:val="18"/>
        </w:rPr>
      </w:pPr>
    </w:p>
    <w:p w14:paraId="15B470D6" w14:textId="77777777" w:rsidR="000D4C76" w:rsidRPr="0054570F" w:rsidRDefault="000D4C76" w:rsidP="000D4C76">
      <w:pPr>
        <w:pStyle w:val="BodyText"/>
        <w:spacing w:before="44" w:line="254" w:lineRule="auto"/>
        <w:ind w:left="210" w:right="115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 xml:space="preserve">Our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z w:val="18"/>
          <w:szCs w:val="18"/>
        </w:rPr>
        <w:t xml:space="preserve"> enshrines Catholic values relating to the importance of stable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relationships,</w:t>
      </w:r>
      <w:r w:rsidRPr="0054570F">
        <w:rPr>
          <w:spacing w:val="-9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marriage</w:t>
      </w:r>
      <w:proofErr w:type="gramEnd"/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family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life.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It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also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promotes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those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virtues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which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are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essential in responding to the God’s call to love others with a proper respect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for their dignity and the dignity of the human body. The following virtues will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explicitly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explored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promoted: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faithfulness,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fruitfulness,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chastity,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integrity,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prudence,</w:t>
      </w:r>
      <w:r w:rsidRPr="0054570F">
        <w:rPr>
          <w:spacing w:val="2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mercy</w:t>
      </w:r>
      <w:proofErr w:type="gramEnd"/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and compassion.</w:t>
      </w:r>
    </w:p>
    <w:p w14:paraId="4659803B" w14:textId="77777777" w:rsidR="000D4C76" w:rsidRPr="0054570F" w:rsidRDefault="000D4C76" w:rsidP="000D4C76">
      <w:pPr>
        <w:pStyle w:val="BodyText"/>
        <w:spacing w:before="5"/>
        <w:rPr>
          <w:sz w:val="18"/>
          <w:szCs w:val="18"/>
        </w:rPr>
      </w:pPr>
    </w:p>
    <w:p w14:paraId="72994400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Aim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of</w:t>
      </w:r>
      <w:r w:rsidRPr="0054570F">
        <w:rPr>
          <w:spacing w:val="-1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RSE</w:t>
      </w:r>
      <w:r w:rsidRPr="0054570F">
        <w:rPr>
          <w:spacing w:val="-2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and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the</w:t>
      </w:r>
      <w:r w:rsidRPr="0054570F">
        <w:rPr>
          <w:spacing w:val="-1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Mission</w:t>
      </w:r>
      <w:r w:rsidRPr="0054570F">
        <w:rPr>
          <w:spacing w:val="-3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Statement</w:t>
      </w:r>
    </w:p>
    <w:p w14:paraId="7CD2BBC4" w14:textId="77777777" w:rsidR="000D4C76" w:rsidRPr="0054570F" w:rsidRDefault="000D4C76" w:rsidP="000D4C76">
      <w:pPr>
        <w:pStyle w:val="BodyText"/>
        <w:spacing w:before="5"/>
        <w:rPr>
          <w:sz w:val="18"/>
          <w:szCs w:val="18"/>
        </w:rPr>
      </w:pPr>
    </w:p>
    <w:p w14:paraId="3B7A5380" w14:textId="77777777" w:rsidR="000D4C76" w:rsidRPr="0054570F" w:rsidRDefault="000D4C76" w:rsidP="000D4C76">
      <w:pPr>
        <w:pStyle w:val="BodyText"/>
        <w:spacing w:before="44" w:line="252" w:lineRule="auto"/>
        <w:ind w:left="210" w:hanging="10"/>
        <w:rPr>
          <w:sz w:val="18"/>
          <w:szCs w:val="18"/>
        </w:rPr>
      </w:pPr>
      <w:r w:rsidRPr="0054570F">
        <w:rPr>
          <w:sz w:val="18"/>
          <w:szCs w:val="18"/>
        </w:rPr>
        <w:t>Our</w:t>
      </w:r>
      <w:r w:rsidRPr="0054570F">
        <w:rPr>
          <w:spacing w:val="16"/>
          <w:sz w:val="18"/>
          <w:szCs w:val="18"/>
        </w:rPr>
        <w:t xml:space="preserve"> </w:t>
      </w:r>
      <w:r w:rsidRPr="0054570F">
        <w:rPr>
          <w:sz w:val="18"/>
          <w:szCs w:val="18"/>
        </w:rPr>
        <w:t>Mission</w:t>
      </w:r>
      <w:r w:rsidRPr="0054570F">
        <w:rPr>
          <w:spacing w:val="14"/>
          <w:sz w:val="18"/>
          <w:szCs w:val="18"/>
        </w:rPr>
        <w:t xml:space="preserve"> </w:t>
      </w:r>
      <w:r w:rsidRPr="0054570F">
        <w:rPr>
          <w:sz w:val="18"/>
          <w:szCs w:val="18"/>
        </w:rPr>
        <w:t>Statement</w:t>
      </w:r>
      <w:r w:rsidRPr="0054570F">
        <w:rPr>
          <w:spacing w:val="15"/>
          <w:sz w:val="18"/>
          <w:szCs w:val="18"/>
        </w:rPr>
        <w:t xml:space="preserve"> </w:t>
      </w:r>
      <w:r w:rsidRPr="0054570F">
        <w:rPr>
          <w:sz w:val="18"/>
          <w:szCs w:val="18"/>
        </w:rPr>
        <w:t>commits</w:t>
      </w:r>
      <w:r w:rsidRPr="0054570F">
        <w:rPr>
          <w:spacing w:val="16"/>
          <w:sz w:val="18"/>
          <w:szCs w:val="18"/>
        </w:rPr>
        <w:t xml:space="preserve"> </w:t>
      </w:r>
      <w:r w:rsidRPr="0054570F">
        <w:rPr>
          <w:sz w:val="18"/>
          <w:szCs w:val="18"/>
        </w:rPr>
        <w:t>us</w:t>
      </w:r>
      <w:r w:rsidRPr="0054570F">
        <w:rPr>
          <w:spacing w:val="16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9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5"/>
          <w:sz w:val="18"/>
          <w:szCs w:val="18"/>
        </w:rPr>
        <w:t xml:space="preserve"> </w:t>
      </w:r>
      <w:r w:rsidRPr="0054570F">
        <w:rPr>
          <w:sz w:val="18"/>
          <w:szCs w:val="18"/>
        </w:rPr>
        <w:t>education</w:t>
      </w:r>
      <w:r w:rsidRPr="0054570F">
        <w:rPr>
          <w:spacing w:val="15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17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5"/>
          <w:sz w:val="18"/>
          <w:szCs w:val="18"/>
        </w:rPr>
        <w:t xml:space="preserve"> </w:t>
      </w:r>
      <w:r w:rsidRPr="0054570F">
        <w:rPr>
          <w:sz w:val="18"/>
          <w:szCs w:val="18"/>
        </w:rPr>
        <w:t>whole</w:t>
      </w:r>
      <w:r w:rsidRPr="0054570F">
        <w:rPr>
          <w:spacing w:val="15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(spiritual,</w:t>
      </w:r>
      <w:r w:rsidRPr="0054570F">
        <w:rPr>
          <w:spacing w:val="13"/>
          <w:sz w:val="18"/>
          <w:szCs w:val="18"/>
        </w:rPr>
        <w:t xml:space="preserve"> </w:t>
      </w:r>
      <w:r w:rsidRPr="0054570F">
        <w:rPr>
          <w:sz w:val="18"/>
          <w:szCs w:val="18"/>
        </w:rPr>
        <w:t>physical,</w:t>
      </w:r>
      <w:r w:rsidRPr="0054570F">
        <w:rPr>
          <w:spacing w:val="12"/>
          <w:sz w:val="18"/>
          <w:szCs w:val="18"/>
        </w:rPr>
        <w:t xml:space="preserve"> </w:t>
      </w:r>
      <w:r w:rsidRPr="0054570F">
        <w:rPr>
          <w:sz w:val="18"/>
          <w:szCs w:val="18"/>
        </w:rPr>
        <w:t>intellectual,</w:t>
      </w:r>
      <w:r w:rsidRPr="0054570F">
        <w:rPr>
          <w:spacing w:val="13"/>
          <w:sz w:val="18"/>
          <w:szCs w:val="18"/>
        </w:rPr>
        <w:t xml:space="preserve"> </w:t>
      </w:r>
      <w:r w:rsidRPr="0054570F">
        <w:rPr>
          <w:sz w:val="18"/>
          <w:szCs w:val="18"/>
        </w:rPr>
        <w:t>moral,</w:t>
      </w:r>
      <w:r w:rsidRPr="0054570F">
        <w:rPr>
          <w:spacing w:val="13"/>
          <w:sz w:val="18"/>
          <w:szCs w:val="18"/>
        </w:rPr>
        <w:t xml:space="preserve"> </w:t>
      </w:r>
      <w:r w:rsidRPr="0054570F">
        <w:rPr>
          <w:sz w:val="18"/>
          <w:szCs w:val="18"/>
        </w:rPr>
        <w:t>social,</w:t>
      </w:r>
      <w:r w:rsidRPr="0054570F">
        <w:rPr>
          <w:spacing w:val="13"/>
          <w:sz w:val="18"/>
          <w:szCs w:val="18"/>
        </w:rPr>
        <w:t xml:space="preserve"> </w:t>
      </w:r>
      <w:r w:rsidRPr="0054570F">
        <w:rPr>
          <w:sz w:val="18"/>
          <w:szCs w:val="18"/>
        </w:rPr>
        <w:t>cultural,</w:t>
      </w:r>
      <w:r w:rsidRPr="0054570F">
        <w:rPr>
          <w:spacing w:val="13"/>
          <w:sz w:val="18"/>
          <w:szCs w:val="18"/>
        </w:rPr>
        <w:t xml:space="preserve"> </w:t>
      </w:r>
      <w:r w:rsidRPr="0054570F">
        <w:rPr>
          <w:sz w:val="18"/>
          <w:szCs w:val="18"/>
        </w:rPr>
        <w:t>emotional)</w:t>
      </w:r>
      <w:r w:rsidRPr="0054570F">
        <w:rPr>
          <w:spacing w:val="1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2"/>
          <w:sz w:val="18"/>
          <w:szCs w:val="18"/>
        </w:rPr>
        <w:t xml:space="preserve"> </w:t>
      </w:r>
      <w:r w:rsidRPr="0054570F">
        <w:rPr>
          <w:sz w:val="18"/>
          <w:szCs w:val="18"/>
        </w:rPr>
        <w:t>we</w:t>
      </w:r>
    </w:p>
    <w:p w14:paraId="5B15BB4F" w14:textId="77777777" w:rsidR="000D4C76" w:rsidRPr="0054570F" w:rsidRDefault="000D4C76" w:rsidP="000D4C76">
      <w:pPr>
        <w:pStyle w:val="BodyText"/>
        <w:spacing w:before="44" w:line="254" w:lineRule="auto"/>
        <w:ind w:left="210" w:right="118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believe that RSE is an integral part of this education. Furthermore, our school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aims state that we will </w:t>
      </w:r>
      <w:proofErr w:type="spellStart"/>
      <w:r w:rsidRPr="0054570F">
        <w:rPr>
          <w:sz w:val="18"/>
          <w:szCs w:val="18"/>
        </w:rPr>
        <w:t>endeavour</w:t>
      </w:r>
      <w:proofErr w:type="spellEnd"/>
      <w:r w:rsidRPr="0054570F">
        <w:rPr>
          <w:sz w:val="18"/>
          <w:szCs w:val="18"/>
        </w:rPr>
        <w:t xml:space="preserve"> to raise pupils’ self-esteem, help them 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grow in knowledge and understanding, </w:t>
      </w:r>
      <w:proofErr w:type="spellStart"/>
      <w:r w:rsidRPr="0054570F">
        <w:rPr>
          <w:sz w:val="18"/>
          <w:szCs w:val="18"/>
        </w:rPr>
        <w:t>recognise</w:t>
      </w:r>
      <w:proofErr w:type="spellEnd"/>
      <w:r w:rsidRPr="0054570F">
        <w:rPr>
          <w:sz w:val="18"/>
          <w:szCs w:val="18"/>
        </w:rPr>
        <w:t xml:space="preserve"> the value of all </w:t>
      </w:r>
      <w:proofErr w:type="gramStart"/>
      <w:r w:rsidRPr="0054570F">
        <w:rPr>
          <w:sz w:val="18"/>
          <w:szCs w:val="18"/>
        </w:rPr>
        <w:t>persons</w:t>
      </w:r>
      <w:proofErr w:type="gramEnd"/>
      <w:r w:rsidRPr="0054570F">
        <w:rPr>
          <w:sz w:val="18"/>
          <w:szCs w:val="18"/>
        </w:rPr>
        <w:t xml:space="preserve"> 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develop caring and sensitive attitudes. It is in this context that we commit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ourselves:</w:t>
      </w:r>
    </w:p>
    <w:p w14:paraId="436C3FBD" w14:textId="37974930" w:rsidR="009D51F4" w:rsidRPr="0054570F" w:rsidRDefault="000D4C76" w:rsidP="000D4C76">
      <w:pPr>
        <w:pStyle w:val="BodyText"/>
        <w:spacing w:before="135" w:line="254" w:lineRule="auto"/>
        <w:ind w:left="210" w:right="113" w:hanging="10"/>
        <w:jc w:val="both"/>
        <w:rPr>
          <w:sz w:val="18"/>
          <w:szCs w:val="18"/>
        </w:rPr>
      </w:pPr>
      <w:r w:rsidRPr="0054570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FA9C3A7" wp14:editId="70EF55D9">
                <wp:simplePos x="0" y="0"/>
                <wp:positionH relativeFrom="page">
                  <wp:posOffset>4050030</wp:posOffset>
                </wp:positionH>
                <wp:positionV relativeFrom="paragraph">
                  <wp:posOffset>459105</wp:posOffset>
                </wp:positionV>
                <wp:extent cx="71755" cy="4445"/>
                <wp:effectExtent l="1905" t="0" r="2540" b="0"/>
                <wp:wrapNone/>
                <wp:docPr id="3787869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11714" id="Rectangle 1" o:spid="_x0000_s1026" style="position:absolute;margin-left:318.9pt;margin-top:36.15pt;width:5.65pt;height:.3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54570F">
        <w:rPr>
          <w:sz w:val="18"/>
          <w:szCs w:val="18"/>
        </w:rPr>
        <w:t>In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partnership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parents,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provide children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young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people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“pos</w:t>
      </w:r>
      <w:r w:rsidRPr="0054570F">
        <w:rPr>
          <w:sz w:val="18"/>
          <w:szCs w:val="18"/>
        </w:rPr>
        <w:t>itive</w:t>
      </w:r>
      <w:r w:rsidRPr="0054570F">
        <w:rPr>
          <w:spacing w:val="25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2"/>
          <w:sz w:val="18"/>
          <w:szCs w:val="18"/>
        </w:rPr>
        <w:t>n</w:t>
      </w:r>
      <w:r w:rsidRPr="0054570F">
        <w:rPr>
          <w:sz w:val="18"/>
          <w:szCs w:val="18"/>
        </w:rPr>
        <w:t>d</w:t>
      </w:r>
      <w:r w:rsidRPr="0054570F">
        <w:rPr>
          <w:spacing w:val="23"/>
          <w:sz w:val="18"/>
          <w:szCs w:val="18"/>
        </w:rPr>
        <w:t xml:space="preserve"> </w:t>
      </w:r>
      <w:r w:rsidRPr="0054570F">
        <w:rPr>
          <w:spacing w:val="-2"/>
          <w:sz w:val="18"/>
          <w:szCs w:val="18"/>
        </w:rPr>
        <w:t>p</w:t>
      </w:r>
      <w:r w:rsidRPr="0054570F">
        <w:rPr>
          <w:sz w:val="18"/>
          <w:szCs w:val="18"/>
        </w:rPr>
        <w:t>ru</w:t>
      </w:r>
      <w:r w:rsidRPr="0054570F">
        <w:rPr>
          <w:spacing w:val="-2"/>
          <w:sz w:val="18"/>
          <w:szCs w:val="18"/>
        </w:rPr>
        <w:t>d</w:t>
      </w:r>
      <w:r w:rsidRPr="0054570F">
        <w:rPr>
          <w:sz w:val="18"/>
          <w:szCs w:val="18"/>
        </w:rPr>
        <w:t xml:space="preserve">ent  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sexua</w:t>
      </w:r>
      <w:r w:rsidRPr="0054570F">
        <w:rPr>
          <w:sz w:val="18"/>
          <w:szCs w:val="18"/>
        </w:rPr>
        <w:t xml:space="preserve">l  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e</w:t>
      </w:r>
      <w:r w:rsidRPr="0054570F">
        <w:rPr>
          <w:spacing w:val="-2"/>
          <w:sz w:val="18"/>
          <w:szCs w:val="18"/>
        </w:rPr>
        <w:t>d</w:t>
      </w:r>
      <w:r w:rsidRPr="0054570F">
        <w:rPr>
          <w:spacing w:val="1"/>
          <w:sz w:val="18"/>
          <w:szCs w:val="18"/>
        </w:rPr>
        <w:t>u</w:t>
      </w:r>
      <w:r w:rsidRPr="0054570F">
        <w:rPr>
          <w:spacing w:val="-2"/>
          <w:sz w:val="18"/>
          <w:szCs w:val="18"/>
        </w:rPr>
        <w:t>c</w:t>
      </w:r>
      <w:r w:rsidRPr="0054570F">
        <w:rPr>
          <w:sz w:val="18"/>
          <w:szCs w:val="18"/>
        </w:rPr>
        <w:t>atio</w:t>
      </w:r>
      <w:r w:rsidRPr="0054570F">
        <w:rPr>
          <w:spacing w:val="1"/>
          <w:sz w:val="18"/>
          <w:szCs w:val="18"/>
        </w:rPr>
        <w:t>n</w:t>
      </w:r>
      <w:hyperlink r:id="rId19" w:anchor="_ftn3">
        <w:r w:rsidRPr="0054570F">
          <w:rPr>
            <w:sz w:val="18"/>
            <w:szCs w:val="18"/>
          </w:rPr>
          <w:t>”</w:t>
        </w:r>
      </w:hyperlink>
      <w:hyperlink r:id="rId20" w:anchor="_ftn3">
        <w:r w:rsidRPr="0054570F">
          <w:rPr>
            <w:position w:val="5"/>
            <w:sz w:val="18"/>
            <w:szCs w:val="18"/>
          </w:rPr>
          <w:t>[</w:t>
        </w:r>
        <w:r w:rsidRPr="0054570F">
          <w:rPr>
            <w:spacing w:val="-1"/>
            <w:position w:val="5"/>
            <w:sz w:val="18"/>
            <w:szCs w:val="18"/>
          </w:rPr>
          <w:t>3</w:t>
        </w:r>
        <w:r w:rsidRPr="0054570F">
          <w:rPr>
            <w:position w:val="5"/>
            <w:sz w:val="18"/>
            <w:szCs w:val="18"/>
          </w:rPr>
          <w:t>]</w:t>
        </w:r>
      </w:hyperlink>
      <w:r w:rsidRPr="0054570F">
        <w:rPr>
          <w:position w:val="5"/>
          <w:sz w:val="18"/>
          <w:szCs w:val="18"/>
        </w:rPr>
        <w:t xml:space="preserve">  </w:t>
      </w:r>
      <w:r w:rsidRPr="0054570F">
        <w:rPr>
          <w:spacing w:val="-3"/>
          <w:position w:val="5"/>
          <w:sz w:val="18"/>
          <w:szCs w:val="18"/>
        </w:rPr>
        <w:t xml:space="preserve"> </w:t>
      </w:r>
      <w:r w:rsidRPr="0054570F">
        <w:rPr>
          <w:sz w:val="18"/>
          <w:szCs w:val="18"/>
        </w:rPr>
        <w:t>whi</w:t>
      </w:r>
      <w:r w:rsidRPr="0054570F">
        <w:rPr>
          <w:spacing w:val="-2"/>
          <w:sz w:val="18"/>
          <w:szCs w:val="18"/>
        </w:rPr>
        <w:t>c</w:t>
      </w:r>
      <w:r w:rsidRPr="0054570F">
        <w:rPr>
          <w:sz w:val="18"/>
          <w:szCs w:val="18"/>
        </w:rPr>
        <w:t xml:space="preserve">h  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is  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pacing w:val="-2"/>
          <w:sz w:val="18"/>
          <w:szCs w:val="18"/>
        </w:rPr>
        <w:t>c</w:t>
      </w:r>
      <w:r w:rsidRPr="0054570F">
        <w:rPr>
          <w:spacing w:val="-1"/>
          <w:sz w:val="18"/>
          <w:szCs w:val="18"/>
        </w:rPr>
        <w:t>om</w:t>
      </w:r>
      <w:r w:rsidRPr="0054570F">
        <w:rPr>
          <w:spacing w:val="-2"/>
          <w:sz w:val="18"/>
          <w:szCs w:val="18"/>
        </w:rPr>
        <w:t>p</w:t>
      </w:r>
      <w:r w:rsidRPr="0054570F">
        <w:rPr>
          <w:sz w:val="18"/>
          <w:szCs w:val="18"/>
        </w:rPr>
        <w:t xml:space="preserve">atible  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with  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t</w:t>
      </w:r>
      <w:r w:rsidRPr="0054570F">
        <w:rPr>
          <w:spacing w:val="-2"/>
          <w:sz w:val="18"/>
          <w:szCs w:val="18"/>
        </w:rPr>
        <w:t>h</w:t>
      </w:r>
      <w:r w:rsidRPr="0054570F">
        <w:rPr>
          <w:sz w:val="18"/>
          <w:szCs w:val="18"/>
        </w:rPr>
        <w:t>eir physical,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cognitive,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psychological,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spiritual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maturity,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rooted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Catholic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vision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of education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human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person</w:t>
      </w:r>
      <w:r w:rsidR="009D51F4" w:rsidRPr="0054570F">
        <w:rPr>
          <w:sz w:val="18"/>
          <w:szCs w:val="18"/>
        </w:rPr>
        <w:t>.</w:t>
      </w:r>
    </w:p>
    <w:p w14:paraId="33A5884B" w14:textId="77777777" w:rsidR="000D4C76" w:rsidRPr="0054570F" w:rsidRDefault="000D4C76" w:rsidP="000D4C76">
      <w:pPr>
        <w:spacing w:before="133"/>
        <w:ind w:left="200"/>
        <w:rPr>
          <w:b/>
          <w:bCs/>
          <w:sz w:val="18"/>
          <w:szCs w:val="18"/>
        </w:rPr>
      </w:pPr>
      <w:r w:rsidRPr="0054570F">
        <w:rPr>
          <w:b/>
          <w:bCs/>
          <w:sz w:val="18"/>
          <w:szCs w:val="18"/>
        </w:rPr>
        <w:t>Objectives</w:t>
      </w:r>
    </w:p>
    <w:p w14:paraId="706A7DE2" w14:textId="77777777" w:rsidR="000D4C76" w:rsidRPr="0054570F" w:rsidRDefault="000D4C76" w:rsidP="000D4C76">
      <w:pPr>
        <w:pStyle w:val="BodyText"/>
        <w:spacing w:before="18"/>
        <w:ind w:left="200"/>
        <w:rPr>
          <w:sz w:val="18"/>
          <w:szCs w:val="18"/>
        </w:rPr>
      </w:pPr>
      <w:r w:rsidRPr="0054570F">
        <w:rPr>
          <w:sz w:val="18"/>
          <w:szCs w:val="18"/>
        </w:rPr>
        <w:t>To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develop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following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attitudes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virtues:</w:t>
      </w:r>
    </w:p>
    <w:p w14:paraId="406C42BC" w14:textId="77777777" w:rsidR="000D4C76" w:rsidRPr="0054570F" w:rsidRDefault="000D4C76" w:rsidP="000D4C76">
      <w:pPr>
        <w:pStyle w:val="BodyText"/>
        <w:spacing w:before="7"/>
        <w:rPr>
          <w:sz w:val="18"/>
          <w:szCs w:val="18"/>
        </w:rPr>
      </w:pPr>
    </w:p>
    <w:p w14:paraId="1448F50D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after="0"/>
        <w:ind w:hanging="36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reverence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gift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human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sexuality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fertility;</w:t>
      </w:r>
      <w:proofErr w:type="gramEnd"/>
    </w:p>
    <w:p w14:paraId="4DEDA387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21" w:after="0" w:line="247" w:lineRule="auto"/>
        <w:ind w:right="11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respect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dignity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every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human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being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–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own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person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 person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of </w:t>
      </w:r>
      <w:proofErr w:type="gramStart"/>
      <w:r w:rsidRPr="0054570F">
        <w:rPr>
          <w:sz w:val="18"/>
          <w:szCs w:val="18"/>
        </w:rPr>
        <w:t>others;</w:t>
      </w:r>
      <w:proofErr w:type="gramEnd"/>
    </w:p>
    <w:p w14:paraId="30A7478A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6" w:after="0"/>
        <w:ind w:hanging="36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joy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goodness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created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world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own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bodily</w:t>
      </w:r>
      <w:r w:rsidRPr="0054570F">
        <w:rPr>
          <w:spacing w:val="-1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natures;</w:t>
      </w:r>
      <w:proofErr w:type="gramEnd"/>
    </w:p>
    <w:p w14:paraId="1C703647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21" w:after="0" w:line="247" w:lineRule="auto"/>
        <w:ind w:right="120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responsibility for their own actions and a recognition of the impact of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these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on</w:t>
      </w:r>
      <w:r w:rsidRPr="0054570F">
        <w:rPr>
          <w:spacing w:val="-2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others;</w:t>
      </w:r>
      <w:proofErr w:type="gramEnd"/>
    </w:p>
    <w:p w14:paraId="17DEFDAA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6" w:after="0"/>
        <w:ind w:hanging="364"/>
        <w:contextualSpacing w:val="0"/>
        <w:rPr>
          <w:sz w:val="18"/>
          <w:szCs w:val="18"/>
        </w:rPr>
      </w:pPr>
      <w:proofErr w:type="spellStart"/>
      <w:r w:rsidRPr="0054570F">
        <w:rPr>
          <w:sz w:val="18"/>
          <w:szCs w:val="18"/>
        </w:rPr>
        <w:t>recognising</w:t>
      </w:r>
      <w:proofErr w:type="spellEnd"/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valuing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own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sexual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identity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others;</w:t>
      </w:r>
      <w:proofErr w:type="gramEnd"/>
    </w:p>
    <w:p w14:paraId="60B61B41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23" w:after="0" w:line="244" w:lineRule="auto"/>
        <w:ind w:right="118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celebrating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gift</w:t>
      </w:r>
      <w:r w:rsidRPr="0054570F">
        <w:rPr>
          <w:spacing w:val="3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4"/>
          <w:sz w:val="18"/>
          <w:szCs w:val="18"/>
        </w:rPr>
        <w:t xml:space="preserve"> </w:t>
      </w:r>
      <w:r w:rsidRPr="0054570F">
        <w:rPr>
          <w:sz w:val="18"/>
          <w:szCs w:val="18"/>
        </w:rPr>
        <w:t>life-long,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self-giving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love;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•</w:t>
      </w:r>
      <w:r w:rsidRPr="0054570F">
        <w:rPr>
          <w:spacing w:val="13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recognising</w:t>
      </w:r>
      <w:proofErr w:type="spellEnd"/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importance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of marriage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family</w:t>
      </w:r>
      <w:r w:rsidRPr="0054570F">
        <w:rPr>
          <w:spacing w:val="-2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life;</w:t>
      </w:r>
      <w:proofErr w:type="gramEnd"/>
    </w:p>
    <w:p w14:paraId="454064CE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14" w:after="0"/>
        <w:ind w:hanging="36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fidelity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relationships.</w:t>
      </w:r>
    </w:p>
    <w:p w14:paraId="526804A8" w14:textId="77777777" w:rsidR="000D4C76" w:rsidRPr="0054570F" w:rsidRDefault="000D4C76" w:rsidP="000D4C76">
      <w:pPr>
        <w:pStyle w:val="BodyText"/>
        <w:rPr>
          <w:sz w:val="18"/>
          <w:szCs w:val="18"/>
        </w:rPr>
      </w:pPr>
    </w:p>
    <w:p w14:paraId="7B87885B" w14:textId="77777777" w:rsidR="000D4C76" w:rsidRPr="0054570F" w:rsidRDefault="000D4C76" w:rsidP="000D4C76">
      <w:pPr>
        <w:pStyle w:val="BodyText"/>
        <w:rPr>
          <w:sz w:val="18"/>
          <w:szCs w:val="18"/>
        </w:rPr>
      </w:pPr>
    </w:p>
    <w:p w14:paraId="1986F768" w14:textId="77777777" w:rsidR="000D4C76" w:rsidRPr="0054570F" w:rsidRDefault="000D4C76" w:rsidP="000D4C76">
      <w:pPr>
        <w:pStyle w:val="BodyText"/>
        <w:rPr>
          <w:sz w:val="18"/>
          <w:szCs w:val="18"/>
        </w:rPr>
      </w:pPr>
    </w:p>
    <w:p w14:paraId="49162505" w14:textId="77777777" w:rsidR="000D4C76" w:rsidRPr="0054570F" w:rsidRDefault="000D4C76" w:rsidP="000D4C76">
      <w:pPr>
        <w:spacing w:before="183"/>
        <w:ind w:left="200"/>
        <w:rPr>
          <w:sz w:val="18"/>
          <w:szCs w:val="18"/>
        </w:rPr>
      </w:pPr>
      <w:r w:rsidRPr="0054570F">
        <w:rPr>
          <w:sz w:val="18"/>
          <w:szCs w:val="18"/>
        </w:rPr>
        <w:t>To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develop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following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b/>
          <w:sz w:val="18"/>
          <w:szCs w:val="18"/>
        </w:rPr>
        <w:t>personal and</w:t>
      </w:r>
      <w:r w:rsidRPr="0054570F">
        <w:rPr>
          <w:b/>
          <w:spacing w:val="-1"/>
          <w:sz w:val="18"/>
          <w:szCs w:val="18"/>
        </w:rPr>
        <w:t xml:space="preserve"> </w:t>
      </w:r>
      <w:r w:rsidRPr="0054570F">
        <w:rPr>
          <w:b/>
          <w:sz w:val="18"/>
          <w:szCs w:val="18"/>
        </w:rPr>
        <w:t>social</w:t>
      </w:r>
      <w:r w:rsidRPr="0054570F">
        <w:rPr>
          <w:b/>
          <w:spacing w:val="-1"/>
          <w:sz w:val="18"/>
          <w:szCs w:val="18"/>
        </w:rPr>
        <w:t xml:space="preserve"> </w:t>
      </w:r>
      <w:r w:rsidRPr="0054570F">
        <w:rPr>
          <w:b/>
          <w:sz w:val="18"/>
          <w:szCs w:val="18"/>
        </w:rPr>
        <w:t>skills</w:t>
      </w:r>
      <w:r w:rsidRPr="0054570F">
        <w:rPr>
          <w:sz w:val="18"/>
          <w:szCs w:val="18"/>
        </w:rPr>
        <w:t>:</w:t>
      </w:r>
    </w:p>
    <w:p w14:paraId="7197028F" w14:textId="77777777" w:rsidR="000D4C76" w:rsidRPr="0054570F" w:rsidRDefault="000D4C76" w:rsidP="000D4C76">
      <w:pPr>
        <w:pStyle w:val="BodyText"/>
        <w:spacing w:before="4"/>
        <w:rPr>
          <w:sz w:val="18"/>
          <w:szCs w:val="18"/>
        </w:rPr>
      </w:pPr>
    </w:p>
    <w:p w14:paraId="494A2EAC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after="0" w:line="247" w:lineRule="auto"/>
        <w:ind w:right="119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 xml:space="preserve">making sound judgements and good choices which have </w:t>
      </w:r>
      <w:proofErr w:type="gramStart"/>
      <w:r w:rsidRPr="0054570F">
        <w:rPr>
          <w:sz w:val="18"/>
          <w:szCs w:val="18"/>
        </w:rPr>
        <w:t>integrity</w:t>
      </w:r>
      <w:proofErr w:type="gramEnd"/>
      <w:r w:rsidRPr="0054570F">
        <w:rPr>
          <w:sz w:val="18"/>
          <w:szCs w:val="18"/>
        </w:rPr>
        <w:t xml:space="preserve"> and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which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are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respectful of 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individual’s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commitments;</w:t>
      </w:r>
    </w:p>
    <w:p w14:paraId="3DED46BD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9" w:after="0" w:line="247" w:lineRule="auto"/>
        <w:ind w:right="113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loving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being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loved,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ability</w:t>
      </w:r>
      <w:r w:rsidRPr="0054570F">
        <w:rPr>
          <w:spacing w:val="3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3"/>
          <w:sz w:val="18"/>
          <w:szCs w:val="18"/>
        </w:rPr>
        <w:t xml:space="preserve"> </w:t>
      </w:r>
      <w:r w:rsidRPr="0054570F">
        <w:rPr>
          <w:sz w:val="18"/>
          <w:szCs w:val="18"/>
        </w:rPr>
        <w:t>form</w:t>
      </w:r>
      <w:r w:rsidRPr="0054570F">
        <w:rPr>
          <w:spacing w:val="2"/>
          <w:sz w:val="18"/>
          <w:szCs w:val="18"/>
        </w:rPr>
        <w:t xml:space="preserve"> </w:t>
      </w:r>
      <w:r w:rsidRPr="0054570F">
        <w:rPr>
          <w:sz w:val="18"/>
          <w:szCs w:val="18"/>
        </w:rPr>
        <w:t>friendships</w:t>
      </w:r>
      <w:r w:rsidRPr="0054570F">
        <w:rPr>
          <w:spacing w:val="3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loving,</w:t>
      </w:r>
      <w:r w:rsidRPr="0054570F">
        <w:rPr>
          <w:spacing w:val="-60"/>
          <w:sz w:val="18"/>
          <w:szCs w:val="18"/>
        </w:rPr>
        <w:t xml:space="preserve"> </w:t>
      </w:r>
      <w:r w:rsidRPr="0054570F">
        <w:rPr>
          <w:sz w:val="18"/>
          <w:szCs w:val="18"/>
        </w:rPr>
        <w:t>stable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free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from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exploitation,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abuse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3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bullying;</w:t>
      </w:r>
      <w:proofErr w:type="gramEnd"/>
    </w:p>
    <w:p w14:paraId="53A8990C" w14:textId="77593DF8" w:rsidR="000D4C76" w:rsidRPr="0054570F" w:rsidRDefault="000D4C76" w:rsidP="007902CD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8" w:after="0" w:line="247" w:lineRule="auto"/>
        <w:ind w:right="111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managing</w:t>
      </w:r>
      <w:r w:rsidRPr="0054570F">
        <w:rPr>
          <w:spacing w:val="29"/>
          <w:sz w:val="18"/>
          <w:szCs w:val="18"/>
        </w:rPr>
        <w:t xml:space="preserve"> </w:t>
      </w:r>
      <w:r w:rsidRPr="0054570F">
        <w:rPr>
          <w:sz w:val="18"/>
          <w:szCs w:val="18"/>
        </w:rPr>
        <w:t>emotions</w:t>
      </w:r>
      <w:r w:rsidRPr="0054570F">
        <w:rPr>
          <w:spacing w:val="29"/>
          <w:sz w:val="18"/>
          <w:szCs w:val="18"/>
        </w:rPr>
        <w:t xml:space="preserve"> </w:t>
      </w:r>
      <w:r w:rsidRPr="0054570F">
        <w:rPr>
          <w:sz w:val="18"/>
          <w:szCs w:val="18"/>
        </w:rPr>
        <w:t>within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relationships,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when</w:t>
      </w:r>
      <w:r w:rsidRPr="0054570F">
        <w:rPr>
          <w:spacing w:val="29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relationships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break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down,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confidence,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sensitivity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dignity;</w:t>
      </w:r>
      <w:proofErr w:type="gramEnd"/>
    </w:p>
    <w:p w14:paraId="060430B6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8"/>
        </w:tabs>
        <w:autoSpaceDE w:val="0"/>
        <w:autoSpaceDN w:val="0"/>
        <w:spacing w:before="44" w:after="0"/>
        <w:ind w:hanging="364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managing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conflict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positively,</w:t>
      </w:r>
      <w:r w:rsidRPr="0054570F">
        <w:rPr>
          <w:spacing w:val="-4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recognising</w:t>
      </w:r>
      <w:proofErr w:type="spellEnd"/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value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3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difference;</w:t>
      </w:r>
      <w:proofErr w:type="gramEnd"/>
    </w:p>
    <w:p w14:paraId="69CD774D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8"/>
        </w:tabs>
        <w:autoSpaceDE w:val="0"/>
        <w:autoSpaceDN w:val="0"/>
        <w:spacing w:before="21" w:after="0" w:line="247" w:lineRule="auto"/>
        <w:ind w:right="116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cultivating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humility,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mercy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compassion,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learning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forgive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6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forgiven;</w:t>
      </w:r>
      <w:proofErr w:type="gramEnd"/>
    </w:p>
    <w:p w14:paraId="0A66C63A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8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developing self-esteem and confidence, demonstrating self-respect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empathy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for </w:t>
      </w:r>
      <w:proofErr w:type="gramStart"/>
      <w:r w:rsidRPr="0054570F">
        <w:rPr>
          <w:sz w:val="18"/>
          <w:szCs w:val="18"/>
        </w:rPr>
        <w:t>others;</w:t>
      </w:r>
      <w:proofErr w:type="gramEnd"/>
    </w:p>
    <w:p w14:paraId="23CF5F36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8"/>
        </w:tabs>
        <w:autoSpaceDE w:val="0"/>
        <w:autoSpaceDN w:val="0"/>
        <w:spacing w:before="9" w:after="0" w:line="247" w:lineRule="auto"/>
        <w:ind w:right="114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building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resilience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ability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resist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unwanted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pressures,</w:t>
      </w:r>
      <w:r w:rsidRPr="0054570F">
        <w:rPr>
          <w:spacing w:val="1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recognising</w:t>
      </w:r>
      <w:proofErr w:type="spellEnd"/>
      <w:r w:rsidRPr="0054570F">
        <w:rPr>
          <w:sz w:val="18"/>
          <w:szCs w:val="18"/>
        </w:rPr>
        <w:t xml:space="preserve"> the influence and impact of the media, internet and peer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groups and so developing the ability to assess pressures and respond</w:t>
      </w:r>
      <w:r w:rsidRPr="0054570F">
        <w:rPr>
          <w:spacing w:val="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appropriately;</w:t>
      </w:r>
      <w:proofErr w:type="gramEnd"/>
    </w:p>
    <w:p w14:paraId="658460AC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8"/>
        </w:tabs>
        <w:autoSpaceDE w:val="0"/>
        <w:autoSpaceDN w:val="0"/>
        <w:spacing w:before="8" w:after="0" w:line="247" w:lineRule="auto"/>
        <w:ind w:right="116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being patient, delaying gratification and learning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to </w:t>
      </w:r>
      <w:proofErr w:type="spellStart"/>
      <w:r w:rsidRPr="0054570F">
        <w:rPr>
          <w:sz w:val="18"/>
          <w:szCs w:val="18"/>
        </w:rPr>
        <w:t>recognise</w:t>
      </w:r>
      <w:proofErr w:type="spellEnd"/>
      <w:r w:rsidRPr="0054570F">
        <w:rPr>
          <w:sz w:val="18"/>
          <w:szCs w:val="18"/>
        </w:rPr>
        <w:t xml:space="preserve"> 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appropriate stages in the development of relationships, and how 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love</w:t>
      </w:r>
      <w:r w:rsidRPr="0054570F">
        <w:rPr>
          <w:spacing w:val="-2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chastely;</w:t>
      </w:r>
      <w:proofErr w:type="gramEnd"/>
    </w:p>
    <w:p w14:paraId="227DA052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8"/>
        </w:tabs>
        <w:autoSpaceDE w:val="0"/>
        <w:autoSpaceDN w:val="0"/>
        <w:spacing w:before="10" w:after="0" w:line="244" w:lineRule="auto"/>
        <w:ind w:right="117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 xml:space="preserve">assessing risks and managing </w:t>
      </w:r>
      <w:proofErr w:type="spellStart"/>
      <w:r w:rsidRPr="0054570F">
        <w:rPr>
          <w:sz w:val="18"/>
          <w:szCs w:val="18"/>
        </w:rPr>
        <w:t>behaviours</w:t>
      </w:r>
      <w:proofErr w:type="spellEnd"/>
      <w:r w:rsidRPr="0054570F">
        <w:rPr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in order to</w:t>
      </w:r>
      <w:proofErr w:type="gramEnd"/>
      <w:r w:rsidRPr="0054570F">
        <w:rPr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minimise</w:t>
      </w:r>
      <w:proofErr w:type="spellEnd"/>
      <w:r w:rsidRPr="0054570F">
        <w:rPr>
          <w:sz w:val="18"/>
          <w:szCs w:val="18"/>
        </w:rPr>
        <w:t xml:space="preserve"> the risk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health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and personal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integrity.</w:t>
      </w:r>
    </w:p>
    <w:p w14:paraId="487C2A9A" w14:textId="77777777" w:rsidR="000D4C76" w:rsidRPr="0054570F" w:rsidRDefault="000D4C76" w:rsidP="000D4C76">
      <w:pPr>
        <w:pStyle w:val="BodyText"/>
        <w:spacing w:before="2"/>
        <w:rPr>
          <w:sz w:val="18"/>
          <w:szCs w:val="18"/>
        </w:rPr>
      </w:pPr>
    </w:p>
    <w:p w14:paraId="5E7B345A" w14:textId="77777777" w:rsidR="000D4C76" w:rsidRPr="0054570F" w:rsidRDefault="000D4C76" w:rsidP="000D4C76">
      <w:pPr>
        <w:pStyle w:val="Heading1"/>
        <w:ind w:left="200"/>
        <w:rPr>
          <w:b w:val="0"/>
          <w:color w:val="auto"/>
          <w:sz w:val="18"/>
          <w:szCs w:val="18"/>
        </w:rPr>
      </w:pPr>
      <w:r w:rsidRPr="0054570F">
        <w:rPr>
          <w:b w:val="0"/>
          <w:color w:val="auto"/>
          <w:sz w:val="18"/>
          <w:szCs w:val="18"/>
        </w:rPr>
        <w:t>To</w:t>
      </w:r>
      <w:r w:rsidRPr="0054570F">
        <w:rPr>
          <w:b w:val="0"/>
          <w:color w:val="auto"/>
          <w:spacing w:val="-2"/>
          <w:sz w:val="18"/>
          <w:szCs w:val="18"/>
        </w:rPr>
        <w:t xml:space="preserve"> </w:t>
      </w:r>
      <w:r w:rsidRPr="0054570F">
        <w:rPr>
          <w:color w:val="auto"/>
          <w:sz w:val="18"/>
          <w:szCs w:val="18"/>
        </w:rPr>
        <w:t>know</w:t>
      </w:r>
      <w:r w:rsidRPr="0054570F">
        <w:rPr>
          <w:color w:val="auto"/>
          <w:spacing w:val="-3"/>
          <w:sz w:val="18"/>
          <w:szCs w:val="18"/>
        </w:rPr>
        <w:t xml:space="preserve"> </w:t>
      </w:r>
      <w:r w:rsidRPr="0054570F">
        <w:rPr>
          <w:color w:val="auto"/>
          <w:sz w:val="18"/>
          <w:szCs w:val="18"/>
        </w:rPr>
        <w:t>and</w:t>
      </w:r>
      <w:r w:rsidRPr="0054570F">
        <w:rPr>
          <w:color w:val="auto"/>
          <w:spacing w:val="-1"/>
          <w:sz w:val="18"/>
          <w:szCs w:val="18"/>
        </w:rPr>
        <w:t xml:space="preserve"> </w:t>
      </w:r>
      <w:r w:rsidRPr="0054570F">
        <w:rPr>
          <w:color w:val="auto"/>
          <w:sz w:val="18"/>
          <w:szCs w:val="18"/>
        </w:rPr>
        <w:t>understand</w:t>
      </w:r>
      <w:r w:rsidRPr="0054570F">
        <w:rPr>
          <w:b w:val="0"/>
          <w:color w:val="auto"/>
          <w:sz w:val="18"/>
          <w:szCs w:val="18"/>
        </w:rPr>
        <w:t>:</w:t>
      </w:r>
    </w:p>
    <w:p w14:paraId="37945BCE" w14:textId="77777777" w:rsidR="000D4C76" w:rsidRPr="0054570F" w:rsidRDefault="000D4C76" w:rsidP="000D4C76">
      <w:pPr>
        <w:pStyle w:val="BodyText"/>
        <w:spacing w:before="9"/>
        <w:rPr>
          <w:sz w:val="18"/>
          <w:szCs w:val="18"/>
        </w:rPr>
      </w:pPr>
    </w:p>
    <w:p w14:paraId="5192B205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after="0"/>
        <w:ind w:hanging="36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Church’s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teaching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on</w:t>
      </w:r>
      <w:r w:rsidRPr="0054570F">
        <w:rPr>
          <w:spacing w:val="-3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relationships;</w:t>
      </w:r>
      <w:proofErr w:type="gramEnd"/>
    </w:p>
    <w:p w14:paraId="03C44EE6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16" w:after="0"/>
        <w:ind w:hanging="36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the</w:t>
      </w:r>
      <w:r w:rsidRPr="0054570F">
        <w:rPr>
          <w:spacing w:val="30"/>
          <w:sz w:val="18"/>
          <w:szCs w:val="18"/>
        </w:rPr>
        <w:t xml:space="preserve"> </w:t>
      </w:r>
      <w:r w:rsidRPr="0054570F">
        <w:rPr>
          <w:sz w:val="18"/>
          <w:szCs w:val="18"/>
        </w:rPr>
        <w:t>Church’s</w:t>
      </w:r>
      <w:r w:rsidRPr="0054570F">
        <w:rPr>
          <w:spacing w:val="32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teaching</w:t>
      </w:r>
      <w:r w:rsidRPr="0054570F">
        <w:rPr>
          <w:spacing w:val="32"/>
          <w:sz w:val="18"/>
          <w:szCs w:val="18"/>
        </w:rPr>
        <w:t xml:space="preserve"> </w:t>
      </w:r>
      <w:r w:rsidRPr="0054570F">
        <w:rPr>
          <w:sz w:val="18"/>
          <w:szCs w:val="18"/>
        </w:rPr>
        <w:t>on</w:t>
      </w:r>
      <w:r w:rsidRPr="0054570F">
        <w:rPr>
          <w:spacing w:val="31"/>
          <w:sz w:val="18"/>
          <w:szCs w:val="18"/>
        </w:rPr>
        <w:t xml:space="preserve"> </w:t>
      </w:r>
      <w:r w:rsidRPr="0054570F">
        <w:rPr>
          <w:sz w:val="18"/>
          <w:szCs w:val="18"/>
        </w:rPr>
        <w:t>marriage</w:t>
      </w:r>
      <w:r w:rsidRPr="0054570F">
        <w:rPr>
          <w:spacing w:val="30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3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31"/>
          <w:sz w:val="18"/>
          <w:szCs w:val="18"/>
        </w:rPr>
        <w:t xml:space="preserve"> </w:t>
      </w:r>
      <w:r w:rsidRPr="0054570F">
        <w:rPr>
          <w:sz w:val="18"/>
          <w:szCs w:val="18"/>
        </w:rPr>
        <w:t>importance</w:t>
      </w:r>
      <w:r w:rsidRPr="0054570F">
        <w:rPr>
          <w:spacing w:val="30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33"/>
          <w:sz w:val="18"/>
          <w:szCs w:val="18"/>
        </w:rPr>
        <w:t xml:space="preserve"> </w:t>
      </w:r>
      <w:r w:rsidRPr="0054570F">
        <w:rPr>
          <w:sz w:val="18"/>
          <w:szCs w:val="18"/>
        </w:rPr>
        <w:t>marriage</w:t>
      </w:r>
    </w:p>
    <w:p w14:paraId="1D13824F" w14:textId="77777777" w:rsidR="000D4C76" w:rsidRPr="0054570F" w:rsidRDefault="000D4C76" w:rsidP="000D4C76">
      <w:pPr>
        <w:pStyle w:val="BodyText"/>
        <w:spacing w:before="14"/>
        <w:ind w:left="1237"/>
        <w:rPr>
          <w:sz w:val="18"/>
          <w:szCs w:val="18"/>
        </w:rPr>
      </w:pP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family</w:t>
      </w:r>
      <w:r w:rsidRPr="0054570F">
        <w:rPr>
          <w:spacing w:val="-3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life;</w:t>
      </w:r>
      <w:proofErr w:type="gramEnd"/>
    </w:p>
    <w:p w14:paraId="107ABF62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18" w:after="0" w:line="244" w:lineRule="auto"/>
        <w:ind w:right="118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the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centrality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27"/>
          <w:sz w:val="18"/>
          <w:szCs w:val="18"/>
        </w:rPr>
        <w:t xml:space="preserve"> </w:t>
      </w:r>
      <w:r w:rsidRPr="0054570F">
        <w:rPr>
          <w:sz w:val="18"/>
          <w:szCs w:val="18"/>
        </w:rPr>
        <w:t>importance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30"/>
          <w:sz w:val="18"/>
          <w:szCs w:val="18"/>
        </w:rPr>
        <w:t xml:space="preserve"> </w:t>
      </w:r>
      <w:r w:rsidRPr="0054570F">
        <w:rPr>
          <w:sz w:val="18"/>
          <w:szCs w:val="18"/>
        </w:rPr>
        <w:t>virtue</w:t>
      </w:r>
      <w:r w:rsidRPr="0054570F">
        <w:rPr>
          <w:spacing w:val="26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guiding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human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living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6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loving;</w:t>
      </w:r>
      <w:proofErr w:type="gramEnd"/>
    </w:p>
    <w:p w14:paraId="500CCC4C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10" w:after="0"/>
        <w:ind w:hanging="36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the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physical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psychological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changes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accompany</w:t>
      </w:r>
      <w:r w:rsidRPr="0054570F">
        <w:rPr>
          <w:spacing w:val="-2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puberty;</w:t>
      </w:r>
      <w:proofErr w:type="gramEnd"/>
    </w:p>
    <w:p w14:paraId="16065435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23" w:after="0" w:line="244" w:lineRule="auto"/>
        <w:ind w:right="115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age</w:t>
      </w:r>
      <w:r w:rsidRPr="0054570F">
        <w:rPr>
          <w:spacing w:val="24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related</w:t>
      </w:r>
      <w:r w:rsidRPr="0054570F">
        <w:rPr>
          <w:spacing w:val="24"/>
          <w:sz w:val="18"/>
          <w:szCs w:val="18"/>
        </w:rPr>
        <w:t xml:space="preserve"> </w:t>
      </w:r>
      <w:r w:rsidRPr="0054570F">
        <w:rPr>
          <w:sz w:val="18"/>
          <w:szCs w:val="18"/>
        </w:rPr>
        <w:t>facts</w:t>
      </w:r>
      <w:r w:rsidRPr="0054570F">
        <w:rPr>
          <w:spacing w:val="28"/>
          <w:sz w:val="18"/>
          <w:szCs w:val="18"/>
        </w:rPr>
        <w:t xml:space="preserve"> </w:t>
      </w:r>
      <w:r w:rsidRPr="0054570F">
        <w:rPr>
          <w:sz w:val="18"/>
          <w:szCs w:val="18"/>
        </w:rPr>
        <w:t>about</w:t>
      </w:r>
      <w:r w:rsidRPr="0054570F">
        <w:rPr>
          <w:spacing w:val="24"/>
          <w:sz w:val="18"/>
          <w:szCs w:val="18"/>
        </w:rPr>
        <w:t xml:space="preserve"> </w:t>
      </w:r>
      <w:r w:rsidRPr="0054570F">
        <w:rPr>
          <w:sz w:val="18"/>
          <w:szCs w:val="18"/>
        </w:rPr>
        <w:t>human</w:t>
      </w:r>
      <w:r w:rsidRPr="0054570F">
        <w:rPr>
          <w:spacing w:val="27"/>
          <w:sz w:val="18"/>
          <w:szCs w:val="18"/>
        </w:rPr>
        <w:t xml:space="preserve"> </w:t>
      </w:r>
      <w:r w:rsidRPr="0054570F">
        <w:rPr>
          <w:sz w:val="18"/>
          <w:szCs w:val="18"/>
        </w:rPr>
        <w:t>reproduction,</w:t>
      </w:r>
      <w:r w:rsidRPr="0054570F">
        <w:rPr>
          <w:spacing w:val="25"/>
          <w:sz w:val="18"/>
          <w:szCs w:val="18"/>
        </w:rPr>
        <w:t xml:space="preserve"> </w:t>
      </w:r>
      <w:r w:rsidRPr="0054570F">
        <w:rPr>
          <w:sz w:val="18"/>
          <w:szCs w:val="18"/>
        </w:rPr>
        <w:t>how</w:t>
      </w:r>
      <w:r w:rsidRPr="0054570F">
        <w:rPr>
          <w:spacing w:val="26"/>
          <w:sz w:val="18"/>
          <w:szCs w:val="18"/>
        </w:rPr>
        <w:t xml:space="preserve"> </w:t>
      </w:r>
      <w:r w:rsidRPr="0054570F">
        <w:rPr>
          <w:sz w:val="18"/>
          <w:szCs w:val="18"/>
        </w:rPr>
        <w:t>love</w:t>
      </w:r>
      <w:r w:rsidRPr="0054570F">
        <w:rPr>
          <w:spacing w:val="26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27"/>
          <w:sz w:val="18"/>
          <w:szCs w:val="18"/>
        </w:rPr>
        <w:t xml:space="preserve"> </w:t>
      </w:r>
      <w:r w:rsidRPr="0054570F">
        <w:rPr>
          <w:sz w:val="18"/>
          <w:szCs w:val="18"/>
        </w:rPr>
        <w:t>expressed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is an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essential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sacred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role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2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procreation;</w:t>
      </w:r>
      <w:proofErr w:type="gramEnd"/>
    </w:p>
    <w:p w14:paraId="0BD92B81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7"/>
          <w:tab w:val="left" w:pos="1238"/>
        </w:tabs>
        <w:autoSpaceDE w:val="0"/>
        <w:autoSpaceDN w:val="0"/>
        <w:spacing w:before="16" w:after="0" w:line="244" w:lineRule="auto"/>
        <w:ind w:right="116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how</w:t>
      </w:r>
      <w:r w:rsidRPr="0054570F">
        <w:rPr>
          <w:spacing w:val="6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5"/>
          <w:sz w:val="18"/>
          <w:szCs w:val="18"/>
        </w:rPr>
        <w:t xml:space="preserve"> </w:t>
      </w:r>
      <w:r w:rsidRPr="0054570F">
        <w:rPr>
          <w:sz w:val="18"/>
          <w:szCs w:val="18"/>
        </w:rPr>
        <w:t>manage</w:t>
      </w:r>
      <w:r w:rsidRPr="0054570F">
        <w:rPr>
          <w:spacing w:val="3"/>
          <w:sz w:val="18"/>
          <w:szCs w:val="18"/>
        </w:rPr>
        <w:t xml:space="preserve"> </w:t>
      </w:r>
      <w:r w:rsidRPr="0054570F">
        <w:rPr>
          <w:sz w:val="18"/>
          <w:szCs w:val="18"/>
        </w:rPr>
        <w:t>fertility</w:t>
      </w:r>
      <w:r w:rsidRPr="0054570F">
        <w:rPr>
          <w:spacing w:val="5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4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4"/>
          <w:sz w:val="18"/>
          <w:szCs w:val="18"/>
        </w:rPr>
        <w:t xml:space="preserve"> </w:t>
      </w:r>
      <w:r w:rsidRPr="0054570F">
        <w:rPr>
          <w:sz w:val="18"/>
          <w:szCs w:val="18"/>
        </w:rPr>
        <w:t>way</w:t>
      </w:r>
      <w:r w:rsidRPr="0054570F">
        <w:rPr>
          <w:spacing w:val="5"/>
          <w:sz w:val="18"/>
          <w:szCs w:val="18"/>
        </w:rPr>
        <w:t xml:space="preserve"> </w:t>
      </w:r>
      <w:r w:rsidRPr="0054570F">
        <w:rPr>
          <w:sz w:val="18"/>
          <w:szCs w:val="18"/>
        </w:rPr>
        <w:t>which</w:t>
      </w:r>
      <w:r w:rsidRPr="0054570F">
        <w:rPr>
          <w:spacing w:val="3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6"/>
          <w:sz w:val="18"/>
          <w:szCs w:val="18"/>
        </w:rPr>
        <w:t xml:space="preserve"> </w:t>
      </w:r>
      <w:r w:rsidRPr="0054570F">
        <w:rPr>
          <w:sz w:val="18"/>
          <w:szCs w:val="18"/>
        </w:rPr>
        <w:t>compatible</w:t>
      </w:r>
      <w:r w:rsidRPr="0054570F">
        <w:rPr>
          <w:spacing w:val="4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3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5"/>
          <w:sz w:val="18"/>
          <w:szCs w:val="18"/>
        </w:rPr>
        <w:t xml:space="preserve"> </w:t>
      </w:r>
      <w:r w:rsidRPr="0054570F">
        <w:rPr>
          <w:sz w:val="18"/>
          <w:szCs w:val="18"/>
        </w:rPr>
        <w:t>stage</w:t>
      </w:r>
      <w:r w:rsidRPr="0054570F">
        <w:rPr>
          <w:spacing w:val="-60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of </w:t>
      </w:r>
      <w:proofErr w:type="gramStart"/>
      <w:r w:rsidRPr="0054570F">
        <w:rPr>
          <w:sz w:val="18"/>
          <w:szCs w:val="18"/>
        </w:rPr>
        <w:t>life;</w:t>
      </w:r>
      <w:proofErr w:type="gramEnd"/>
    </w:p>
    <w:p w14:paraId="2566BAD3" w14:textId="77777777" w:rsidR="000D4C76" w:rsidRPr="0054570F" w:rsidRDefault="000D4C76" w:rsidP="000D4C76">
      <w:pPr>
        <w:pStyle w:val="BodyText"/>
        <w:spacing w:before="2"/>
        <w:rPr>
          <w:sz w:val="18"/>
          <w:szCs w:val="18"/>
        </w:rPr>
      </w:pPr>
    </w:p>
    <w:p w14:paraId="173818C6" w14:textId="303E255E" w:rsidR="009D51F4" w:rsidRPr="0054570F" w:rsidRDefault="000D4C76" w:rsidP="0054570F">
      <w:pPr>
        <w:pStyle w:val="Heading1"/>
        <w:spacing w:before="1"/>
        <w:ind w:left="200"/>
        <w:rPr>
          <w:b w:val="0"/>
          <w:sz w:val="18"/>
          <w:szCs w:val="18"/>
        </w:rPr>
      </w:pPr>
      <w:r w:rsidRPr="0054570F">
        <w:rPr>
          <w:color w:val="auto"/>
          <w:sz w:val="18"/>
          <w:szCs w:val="18"/>
        </w:rPr>
        <w:t>Outcomes</w:t>
      </w:r>
    </w:p>
    <w:p w14:paraId="1E20ED19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before="1"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Inclusion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and</w:t>
      </w:r>
      <w:r w:rsidRPr="0054570F">
        <w:rPr>
          <w:spacing w:val="-2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Differentiated</w:t>
      </w:r>
      <w:r w:rsidRPr="0054570F">
        <w:rPr>
          <w:spacing w:val="-5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learning</w:t>
      </w:r>
    </w:p>
    <w:p w14:paraId="70348988" w14:textId="77777777" w:rsidR="000D4C76" w:rsidRPr="0054570F" w:rsidRDefault="000D4C76" w:rsidP="000D4C76">
      <w:pPr>
        <w:pStyle w:val="BodyText"/>
        <w:spacing w:before="4"/>
        <w:rPr>
          <w:sz w:val="18"/>
          <w:szCs w:val="18"/>
        </w:rPr>
      </w:pPr>
    </w:p>
    <w:p w14:paraId="3C107A5F" w14:textId="3F37D01E" w:rsidR="000D4C76" w:rsidRPr="0054570F" w:rsidRDefault="000D4C76" w:rsidP="009D51F4">
      <w:pPr>
        <w:pStyle w:val="BodyText"/>
        <w:spacing w:before="44" w:line="252" w:lineRule="auto"/>
        <w:ind w:left="210" w:right="116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We will ensure RSE is sensitive to the different needs of individual pupils in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respect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pupils’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different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abilities,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levels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maturity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personal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circumstances; for example, their own sexual orientation, </w:t>
      </w:r>
      <w:proofErr w:type="gramStart"/>
      <w:r w:rsidRPr="0054570F">
        <w:rPr>
          <w:sz w:val="18"/>
          <w:szCs w:val="18"/>
        </w:rPr>
        <w:t>faith</w:t>
      </w:r>
      <w:proofErr w:type="gramEnd"/>
      <w:r w:rsidRPr="0054570F">
        <w:rPr>
          <w:sz w:val="18"/>
          <w:szCs w:val="18"/>
        </w:rPr>
        <w:t xml:space="preserve"> or culture 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is taught in a way that does not subject pupils to discrimination. Lessons will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also</w:t>
      </w:r>
      <w:r w:rsidRPr="0054570F">
        <w:rPr>
          <w:spacing w:val="32"/>
          <w:sz w:val="18"/>
          <w:szCs w:val="18"/>
        </w:rPr>
        <w:t xml:space="preserve"> </w:t>
      </w:r>
      <w:r w:rsidRPr="0054570F">
        <w:rPr>
          <w:sz w:val="18"/>
          <w:szCs w:val="18"/>
        </w:rPr>
        <w:t>help</w:t>
      </w:r>
      <w:r w:rsidRPr="0054570F">
        <w:rPr>
          <w:spacing w:val="30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children</w:t>
      </w:r>
      <w:r w:rsidRPr="0054570F">
        <w:rPr>
          <w:spacing w:val="29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32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realise</w:t>
      </w:r>
      <w:proofErr w:type="spellEnd"/>
      <w:r w:rsidRPr="0054570F">
        <w:rPr>
          <w:spacing w:val="3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30"/>
          <w:sz w:val="18"/>
          <w:szCs w:val="18"/>
        </w:rPr>
        <w:t xml:space="preserve"> </w:t>
      </w:r>
      <w:r w:rsidRPr="0054570F">
        <w:rPr>
          <w:sz w:val="18"/>
          <w:szCs w:val="18"/>
        </w:rPr>
        <w:t>nature</w:t>
      </w:r>
      <w:r w:rsidRPr="0054570F">
        <w:rPr>
          <w:spacing w:val="3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30"/>
          <w:sz w:val="18"/>
          <w:szCs w:val="18"/>
        </w:rPr>
        <w:t xml:space="preserve"> </w:t>
      </w:r>
      <w:r w:rsidRPr="0054570F">
        <w:rPr>
          <w:sz w:val="18"/>
          <w:szCs w:val="18"/>
        </w:rPr>
        <w:t>consequences</w:t>
      </w:r>
      <w:r w:rsidRPr="0054570F">
        <w:rPr>
          <w:spacing w:val="3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33"/>
          <w:sz w:val="18"/>
          <w:szCs w:val="18"/>
        </w:rPr>
        <w:t xml:space="preserve"> </w:t>
      </w:r>
      <w:proofErr w:type="spellStart"/>
      <w:proofErr w:type="gramStart"/>
      <w:r w:rsidRPr="0054570F">
        <w:rPr>
          <w:sz w:val="18"/>
          <w:szCs w:val="18"/>
        </w:rPr>
        <w:t>discrimination,teasing</w:t>
      </w:r>
      <w:proofErr w:type="spellEnd"/>
      <w:proofErr w:type="gramEnd"/>
      <w:r w:rsidRPr="0054570F">
        <w:rPr>
          <w:sz w:val="18"/>
          <w:szCs w:val="18"/>
        </w:rPr>
        <w:t xml:space="preserve">, bullying and aggressive </w:t>
      </w:r>
      <w:proofErr w:type="spellStart"/>
      <w:r w:rsidRPr="0054570F">
        <w:rPr>
          <w:sz w:val="18"/>
          <w:szCs w:val="18"/>
        </w:rPr>
        <w:t>behaviours</w:t>
      </w:r>
      <w:proofErr w:type="spellEnd"/>
      <w:r w:rsidRPr="0054570F">
        <w:rPr>
          <w:sz w:val="18"/>
          <w:szCs w:val="18"/>
        </w:rPr>
        <w:t xml:space="preserve"> (including cyber-bullying), use 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prejudice-based language and how to respond and ask for help. (In looking at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these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questions,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it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important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to draw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links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school’s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inclusion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policy).</w:t>
      </w:r>
    </w:p>
    <w:p w14:paraId="5F336E32" w14:textId="77777777" w:rsidR="000D4C76" w:rsidRPr="0054570F" w:rsidRDefault="000D4C76" w:rsidP="000D4C76">
      <w:pPr>
        <w:pStyle w:val="BodyText"/>
        <w:spacing w:before="2"/>
        <w:rPr>
          <w:sz w:val="18"/>
          <w:szCs w:val="18"/>
        </w:rPr>
      </w:pPr>
    </w:p>
    <w:p w14:paraId="53174C47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Equalities</w:t>
      </w:r>
      <w:r w:rsidRPr="0054570F">
        <w:rPr>
          <w:spacing w:val="-2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Obligations</w:t>
      </w:r>
    </w:p>
    <w:p w14:paraId="3FD63103" w14:textId="77777777" w:rsidR="000D4C76" w:rsidRPr="0054570F" w:rsidRDefault="000D4C76" w:rsidP="000D4C76">
      <w:pPr>
        <w:pStyle w:val="BodyText"/>
        <w:spacing w:before="5"/>
        <w:rPr>
          <w:sz w:val="18"/>
          <w:szCs w:val="18"/>
        </w:rPr>
      </w:pPr>
    </w:p>
    <w:p w14:paraId="1723052D" w14:textId="77777777" w:rsidR="000D4C76" w:rsidRPr="0054570F" w:rsidRDefault="000D4C76" w:rsidP="000D4C76">
      <w:pPr>
        <w:pStyle w:val="BodyText"/>
        <w:spacing w:before="44" w:line="254" w:lineRule="auto"/>
        <w:ind w:left="210" w:right="115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The governing body have wider responsibilities under the Equalities Act 2010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and will ensure that our school strives to do the best for </w:t>
      </w:r>
      <w:proofErr w:type="gramStart"/>
      <w:r w:rsidRPr="0054570F">
        <w:rPr>
          <w:sz w:val="18"/>
          <w:szCs w:val="18"/>
        </w:rPr>
        <w:t>all of</w:t>
      </w:r>
      <w:proofErr w:type="gramEnd"/>
      <w:r w:rsidRPr="0054570F">
        <w:rPr>
          <w:sz w:val="18"/>
          <w:szCs w:val="18"/>
        </w:rPr>
        <w:t xml:space="preserve"> the pupils,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irrespective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disability,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educational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needs,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race,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nationality,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ethnic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national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origin,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pregnancy,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maternity,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sex,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gender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identity,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religion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sexual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orientation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whether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they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are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looked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after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children.</w:t>
      </w:r>
    </w:p>
    <w:p w14:paraId="358A54F5" w14:textId="77777777" w:rsidR="000D4C76" w:rsidRPr="0054570F" w:rsidRDefault="000D4C76" w:rsidP="000D4C76">
      <w:pPr>
        <w:pStyle w:val="BodyText"/>
        <w:rPr>
          <w:sz w:val="18"/>
          <w:szCs w:val="18"/>
        </w:rPr>
      </w:pPr>
    </w:p>
    <w:p w14:paraId="668405C7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Broad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Content</w:t>
      </w:r>
      <w:r w:rsidRPr="0054570F">
        <w:rPr>
          <w:spacing w:val="-3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of</w:t>
      </w:r>
      <w:r w:rsidRPr="0054570F">
        <w:rPr>
          <w:spacing w:val="-2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RSE</w:t>
      </w:r>
    </w:p>
    <w:p w14:paraId="71DE8419" w14:textId="77777777" w:rsidR="000D4C76" w:rsidRPr="0054570F" w:rsidRDefault="000D4C76" w:rsidP="000D4C76">
      <w:pPr>
        <w:pStyle w:val="BodyText"/>
        <w:spacing w:before="5"/>
        <w:rPr>
          <w:sz w:val="18"/>
          <w:szCs w:val="18"/>
        </w:rPr>
      </w:pPr>
    </w:p>
    <w:p w14:paraId="007EA700" w14:textId="6E81BF1E" w:rsidR="000D4C76" w:rsidRDefault="000D4C76" w:rsidP="000D4C76">
      <w:pPr>
        <w:pStyle w:val="BodyText"/>
        <w:spacing w:before="47" w:line="237" w:lineRule="auto"/>
        <w:ind w:left="210" w:right="114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Three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aspects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-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attitudes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values,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knowledge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understanding,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personal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social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skills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provided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three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inter-related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ways: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whole</w:t>
      </w:r>
      <w:r w:rsidRPr="0054570F">
        <w:rPr>
          <w:spacing w:val="-60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/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ethos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dimension;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cross-curricular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dimension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specific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relationships curriculum. The school is using </w:t>
      </w:r>
      <w:proofErr w:type="spellStart"/>
      <w:r w:rsidRPr="0054570F">
        <w:rPr>
          <w:sz w:val="18"/>
          <w:szCs w:val="18"/>
        </w:rPr>
        <w:t>TenTen</w:t>
      </w:r>
      <w:proofErr w:type="spellEnd"/>
      <w:r w:rsidRPr="0054570F">
        <w:rPr>
          <w:sz w:val="18"/>
          <w:szCs w:val="18"/>
        </w:rPr>
        <w:t xml:space="preserve"> Resources,</w:t>
      </w:r>
      <w:r w:rsidR="00DA507E" w:rsidRPr="0054570F">
        <w:rPr>
          <w:sz w:val="18"/>
          <w:szCs w:val="18"/>
        </w:rPr>
        <w:t xml:space="preserve"> and ‘Jigsaw’</w:t>
      </w:r>
      <w:r w:rsidRPr="0054570F">
        <w:rPr>
          <w:sz w:val="18"/>
          <w:szCs w:val="18"/>
        </w:rPr>
        <w:t xml:space="preserve"> which fall fully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into line with this policy. The structure of the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z w:val="18"/>
          <w:szCs w:val="18"/>
        </w:rPr>
        <w:t xml:space="preserve"> is outlined in 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following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overview:</w:t>
      </w:r>
    </w:p>
    <w:p w14:paraId="11560948" w14:textId="77777777" w:rsidR="0054570F" w:rsidRDefault="0054570F" w:rsidP="000D4C76">
      <w:pPr>
        <w:pStyle w:val="BodyText"/>
        <w:spacing w:before="47" w:line="237" w:lineRule="auto"/>
        <w:ind w:left="210" w:right="114" w:hanging="10"/>
        <w:jc w:val="both"/>
        <w:rPr>
          <w:sz w:val="18"/>
          <w:szCs w:val="18"/>
        </w:rPr>
      </w:pPr>
    </w:p>
    <w:p w14:paraId="4900006B" w14:textId="77777777" w:rsidR="0054570F" w:rsidRDefault="0054570F" w:rsidP="000D4C76">
      <w:pPr>
        <w:pStyle w:val="BodyText"/>
        <w:spacing w:before="47" w:line="237" w:lineRule="auto"/>
        <w:ind w:left="210" w:right="114" w:hanging="10"/>
        <w:jc w:val="both"/>
        <w:rPr>
          <w:sz w:val="18"/>
          <w:szCs w:val="18"/>
        </w:rPr>
      </w:pPr>
    </w:p>
    <w:p w14:paraId="0EE77528" w14:textId="77777777" w:rsidR="0054570F" w:rsidRPr="0054570F" w:rsidRDefault="0054570F" w:rsidP="000D4C76">
      <w:pPr>
        <w:pStyle w:val="BodyText"/>
        <w:spacing w:before="47" w:line="237" w:lineRule="auto"/>
        <w:ind w:left="210" w:right="114" w:hanging="10"/>
        <w:jc w:val="both"/>
        <w:rPr>
          <w:sz w:val="18"/>
          <w:szCs w:val="18"/>
        </w:rPr>
      </w:pPr>
    </w:p>
    <w:p w14:paraId="5745D82A" w14:textId="4CB1AA76" w:rsidR="000D4C76" w:rsidRPr="0054570F" w:rsidRDefault="000D4C76" w:rsidP="000D4C76">
      <w:pPr>
        <w:spacing w:before="1" w:line="256" w:lineRule="auto"/>
        <w:ind w:left="152" w:right="117" w:hanging="10"/>
        <w:jc w:val="both"/>
        <w:rPr>
          <w:sz w:val="18"/>
          <w:szCs w:val="18"/>
        </w:rPr>
      </w:pPr>
      <w:r w:rsidRPr="0054570F">
        <w:rPr>
          <w:spacing w:val="-1"/>
          <w:sz w:val="18"/>
          <w:szCs w:val="18"/>
        </w:rPr>
        <w:t>In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‘Life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to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the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Full</w:t>
      </w:r>
      <w:r w:rsidR="001B197D">
        <w:rPr>
          <w:sz w:val="18"/>
          <w:szCs w:val="18"/>
        </w:rPr>
        <w:t xml:space="preserve"> and Jigsaw</w:t>
      </w:r>
      <w:r w:rsidRPr="0054570F">
        <w:rPr>
          <w:sz w:val="18"/>
          <w:szCs w:val="18"/>
        </w:rPr>
        <w:t>’,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we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following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three-stage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structure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which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repeated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across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three</w:t>
      </w:r>
      <w:r w:rsidRPr="0054570F">
        <w:rPr>
          <w:spacing w:val="-52"/>
          <w:sz w:val="18"/>
          <w:szCs w:val="18"/>
        </w:rPr>
        <w:t xml:space="preserve"> </w:t>
      </w:r>
      <w:r w:rsidRPr="0054570F">
        <w:rPr>
          <w:sz w:val="18"/>
          <w:szCs w:val="18"/>
        </w:rPr>
        <w:t>different learning stages:</w:t>
      </w:r>
    </w:p>
    <w:p w14:paraId="2D82A02C" w14:textId="77777777" w:rsidR="000D4C76" w:rsidRPr="0054570F" w:rsidRDefault="000D4C76" w:rsidP="000D4C76">
      <w:pPr>
        <w:pStyle w:val="BodyText"/>
        <w:spacing w:before="9"/>
        <w:rPr>
          <w:sz w:val="18"/>
          <w:szCs w:val="18"/>
        </w:rPr>
      </w:pPr>
    </w:p>
    <w:p w14:paraId="78250D63" w14:textId="7BE07C07" w:rsidR="00DA507E" w:rsidRPr="001C0454" w:rsidRDefault="00DA507E" w:rsidP="000D4C76">
      <w:pPr>
        <w:pStyle w:val="ListParagraph"/>
        <w:widowControl w:val="0"/>
        <w:numPr>
          <w:ilvl w:val="0"/>
          <w:numId w:val="27"/>
        </w:numPr>
        <w:tabs>
          <w:tab w:val="left" w:pos="1838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1C0454">
        <w:rPr>
          <w:sz w:val="18"/>
          <w:szCs w:val="18"/>
        </w:rPr>
        <w:t>EYFS</w:t>
      </w:r>
      <w:r w:rsidR="001C0454" w:rsidRPr="001C0454">
        <w:rPr>
          <w:sz w:val="18"/>
          <w:szCs w:val="18"/>
        </w:rPr>
        <w:t xml:space="preserve"> is aimed at the foundation </w:t>
      </w:r>
      <w:proofErr w:type="gramStart"/>
      <w:r w:rsidR="001C0454" w:rsidRPr="001C0454">
        <w:rPr>
          <w:sz w:val="18"/>
          <w:szCs w:val="18"/>
        </w:rPr>
        <w:t>stage</w:t>
      </w:r>
      <w:proofErr w:type="gramEnd"/>
    </w:p>
    <w:p w14:paraId="07477475" w14:textId="6251D353" w:rsidR="000D4C76" w:rsidRPr="0054570F" w:rsidRDefault="000D4C76" w:rsidP="000D4C76">
      <w:pPr>
        <w:pStyle w:val="ListParagraph"/>
        <w:widowControl w:val="0"/>
        <w:numPr>
          <w:ilvl w:val="0"/>
          <w:numId w:val="27"/>
        </w:numPr>
        <w:tabs>
          <w:tab w:val="left" w:pos="1838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Key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Stage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One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aimed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at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Years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1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2*</w:t>
      </w:r>
    </w:p>
    <w:p w14:paraId="5B4B5005" w14:textId="77777777" w:rsidR="000D4C76" w:rsidRPr="0054570F" w:rsidRDefault="000D4C76" w:rsidP="000D4C76">
      <w:pPr>
        <w:pStyle w:val="ListParagraph"/>
        <w:widowControl w:val="0"/>
        <w:numPr>
          <w:ilvl w:val="0"/>
          <w:numId w:val="27"/>
        </w:numPr>
        <w:tabs>
          <w:tab w:val="left" w:pos="1838"/>
        </w:tabs>
        <w:autoSpaceDE w:val="0"/>
        <w:autoSpaceDN w:val="0"/>
        <w:spacing w:before="39"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Lower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Key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Stage Two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aimed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Years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3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4</w:t>
      </w:r>
    </w:p>
    <w:p w14:paraId="7349AD66" w14:textId="77777777" w:rsidR="000D4C76" w:rsidRPr="0054570F" w:rsidRDefault="000D4C76" w:rsidP="000D4C76">
      <w:pPr>
        <w:pStyle w:val="ListParagraph"/>
        <w:widowControl w:val="0"/>
        <w:numPr>
          <w:ilvl w:val="0"/>
          <w:numId w:val="27"/>
        </w:numPr>
        <w:tabs>
          <w:tab w:val="left" w:pos="1838"/>
        </w:tabs>
        <w:autoSpaceDE w:val="0"/>
        <w:autoSpaceDN w:val="0"/>
        <w:spacing w:before="38"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Upper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Key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Stage Two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aimed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at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Years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5 and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6</w:t>
      </w:r>
    </w:p>
    <w:p w14:paraId="6C8E1D3C" w14:textId="4252173A" w:rsidR="000D4C76" w:rsidRPr="0054570F" w:rsidRDefault="000D4C76" w:rsidP="000D4C76">
      <w:pPr>
        <w:spacing w:before="38"/>
        <w:ind w:left="114"/>
        <w:rPr>
          <w:sz w:val="18"/>
          <w:szCs w:val="18"/>
        </w:rPr>
      </w:pPr>
    </w:p>
    <w:p w14:paraId="7D887617" w14:textId="7E1C4B9F" w:rsidR="000D4C76" w:rsidRPr="0054570F" w:rsidRDefault="000D4C76" w:rsidP="000D4C76">
      <w:pPr>
        <w:spacing w:before="1" w:line="259" w:lineRule="auto"/>
        <w:ind w:left="152" w:right="123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Within each learning stage, there are three modules which are based on the Model Catholic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Curriculum:</w:t>
      </w:r>
    </w:p>
    <w:p w14:paraId="7727592C" w14:textId="77777777" w:rsidR="000D4C76" w:rsidRPr="0054570F" w:rsidRDefault="000D4C76" w:rsidP="000D4C76">
      <w:pPr>
        <w:pStyle w:val="BodyText"/>
        <w:spacing w:before="6"/>
        <w:rPr>
          <w:sz w:val="18"/>
          <w:szCs w:val="18"/>
        </w:rPr>
      </w:pPr>
    </w:p>
    <w:p w14:paraId="5296415D" w14:textId="5D15B172" w:rsidR="000D4C76" w:rsidRPr="0054570F" w:rsidRDefault="000D4C76" w:rsidP="00FE23BD">
      <w:pPr>
        <w:pStyle w:val="ListParagraph"/>
        <w:widowControl w:val="0"/>
        <w:numPr>
          <w:ilvl w:val="0"/>
          <w:numId w:val="27"/>
        </w:numPr>
        <w:tabs>
          <w:tab w:val="left" w:pos="1838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Created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and Loved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by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God</w:t>
      </w:r>
    </w:p>
    <w:p w14:paraId="6956662C" w14:textId="77777777" w:rsidR="000D4C76" w:rsidRPr="0054570F" w:rsidRDefault="000D4C76" w:rsidP="000D4C76">
      <w:pPr>
        <w:pStyle w:val="ListParagraph"/>
        <w:widowControl w:val="0"/>
        <w:numPr>
          <w:ilvl w:val="0"/>
          <w:numId w:val="27"/>
        </w:numPr>
        <w:tabs>
          <w:tab w:val="left" w:pos="1838"/>
        </w:tabs>
        <w:autoSpaceDE w:val="0"/>
        <w:autoSpaceDN w:val="0"/>
        <w:spacing w:before="52"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Created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Love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Others</w:t>
      </w:r>
    </w:p>
    <w:p w14:paraId="329A9A93" w14:textId="77777777" w:rsidR="000D4C76" w:rsidRPr="0054570F" w:rsidRDefault="000D4C76" w:rsidP="000D4C76">
      <w:pPr>
        <w:pStyle w:val="ListParagraph"/>
        <w:widowControl w:val="0"/>
        <w:numPr>
          <w:ilvl w:val="0"/>
          <w:numId w:val="27"/>
        </w:numPr>
        <w:tabs>
          <w:tab w:val="left" w:pos="1838"/>
        </w:tabs>
        <w:autoSpaceDE w:val="0"/>
        <w:autoSpaceDN w:val="0"/>
        <w:spacing w:before="38"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Created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Live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Community</w:t>
      </w:r>
    </w:p>
    <w:p w14:paraId="7028C527" w14:textId="77777777" w:rsidR="000D4C76" w:rsidRPr="0054570F" w:rsidRDefault="000D4C76" w:rsidP="000D4C76">
      <w:pPr>
        <w:pStyle w:val="BodyText"/>
        <w:spacing w:before="5"/>
        <w:rPr>
          <w:sz w:val="18"/>
          <w:szCs w:val="18"/>
        </w:rPr>
      </w:pPr>
    </w:p>
    <w:p w14:paraId="67205B82" w14:textId="77777777" w:rsidR="000D4C76" w:rsidRPr="0054570F" w:rsidRDefault="000D4C76" w:rsidP="000D4C76">
      <w:pPr>
        <w:ind w:left="142"/>
        <w:rPr>
          <w:sz w:val="18"/>
          <w:szCs w:val="18"/>
        </w:rPr>
      </w:pPr>
      <w:r w:rsidRPr="0054570F">
        <w:rPr>
          <w:sz w:val="18"/>
          <w:szCs w:val="18"/>
        </w:rPr>
        <w:t>Each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Module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then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broken down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into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Units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Work.</w:t>
      </w:r>
    </w:p>
    <w:p w14:paraId="5F636B42" w14:textId="77777777" w:rsidR="000D4C76" w:rsidRPr="0054570F" w:rsidRDefault="000D4C76" w:rsidP="000D4C76">
      <w:pPr>
        <w:pStyle w:val="BodyText"/>
        <w:rPr>
          <w:sz w:val="18"/>
          <w:szCs w:val="18"/>
        </w:rPr>
      </w:pPr>
    </w:p>
    <w:p w14:paraId="0416A570" w14:textId="77777777" w:rsidR="000D4C76" w:rsidRPr="0054570F" w:rsidRDefault="000D4C76" w:rsidP="000D4C76">
      <w:pPr>
        <w:pStyle w:val="BodyText"/>
        <w:spacing w:before="3"/>
        <w:rPr>
          <w:sz w:val="18"/>
          <w:szCs w:val="18"/>
        </w:rPr>
      </w:pPr>
    </w:p>
    <w:tbl>
      <w:tblPr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5456"/>
      </w:tblGrid>
      <w:tr w:rsidR="000D4C76" w:rsidRPr="0054570F" w14:paraId="1CAC9B01" w14:textId="77777777" w:rsidTr="00763E81">
        <w:trPr>
          <w:trHeight w:val="479"/>
        </w:trPr>
        <w:tc>
          <w:tcPr>
            <w:tcW w:w="14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6E1F"/>
          </w:tcPr>
          <w:p w14:paraId="73D560B9" w14:textId="77777777" w:rsidR="000D4C76" w:rsidRPr="0054570F" w:rsidRDefault="000D4C76" w:rsidP="00763E81">
            <w:pPr>
              <w:pStyle w:val="TableParagraph"/>
              <w:ind w:right="479"/>
              <w:jc w:val="right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Module</w:t>
            </w:r>
            <w:r w:rsidRPr="0054570F">
              <w:rPr>
                <w:spacing w:val="-4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1</w:t>
            </w:r>
          </w:p>
        </w:tc>
        <w:tc>
          <w:tcPr>
            <w:tcW w:w="54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6E1F"/>
          </w:tcPr>
          <w:p w14:paraId="5BEC8B65" w14:textId="77777777" w:rsidR="000D4C76" w:rsidRPr="0054570F" w:rsidRDefault="000D4C76" w:rsidP="00763E81">
            <w:pPr>
              <w:pStyle w:val="TableParagraph"/>
              <w:ind w:left="30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Created</w:t>
            </w:r>
            <w:r w:rsidRPr="0054570F">
              <w:rPr>
                <w:spacing w:val="-2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and Loved</w:t>
            </w:r>
            <w:r w:rsidRPr="0054570F">
              <w:rPr>
                <w:spacing w:val="-3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by</w:t>
            </w:r>
            <w:r w:rsidRPr="0054570F">
              <w:rPr>
                <w:spacing w:val="-1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God</w:t>
            </w:r>
          </w:p>
        </w:tc>
      </w:tr>
      <w:tr w:rsidR="000D4C76" w:rsidRPr="0054570F" w14:paraId="43BA37B5" w14:textId="77777777" w:rsidTr="00763E81">
        <w:trPr>
          <w:trHeight w:val="1365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C32BC3" w14:textId="77777777" w:rsidR="000D4C76" w:rsidRPr="0054570F" w:rsidRDefault="000D4C76" w:rsidP="00763E81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E72ACBB" w14:textId="77777777" w:rsidR="000D4C76" w:rsidRPr="0054570F" w:rsidRDefault="000D4C76" w:rsidP="00763E81">
            <w:pPr>
              <w:pStyle w:val="TableParagraph"/>
              <w:spacing w:before="0"/>
              <w:ind w:right="440"/>
              <w:jc w:val="right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Units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597A6B" w14:textId="77777777" w:rsidR="000D4C76" w:rsidRPr="0054570F" w:rsidRDefault="000D4C76" w:rsidP="00763E81">
            <w:pPr>
              <w:pStyle w:val="TableParagraph"/>
              <w:spacing w:before="61" w:line="259" w:lineRule="auto"/>
              <w:ind w:left="1531" w:right="1381" w:hanging="94"/>
              <w:jc w:val="center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Religious Understanding</w:t>
            </w:r>
            <w:r w:rsidRPr="0054570F">
              <w:rPr>
                <w:spacing w:val="1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Me, My Body, My Health</w:t>
            </w:r>
            <w:r w:rsidRPr="0054570F">
              <w:rPr>
                <w:spacing w:val="1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Emotional Well-Being Life</w:t>
            </w:r>
            <w:r w:rsidRPr="0054570F">
              <w:rPr>
                <w:spacing w:val="-53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Cycles</w:t>
            </w:r>
          </w:p>
        </w:tc>
      </w:tr>
      <w:tr w:rsidR="000D4C76" w:rsidRPr="0054570F" w14:paraId="1FECFB45" w14:textId="77777777" w:rsidTr="00763E81">
        <w:trPr>
          <w:trHeight w:val="470"/>
        </w:trPr>
        <w:tc>
          <w:tcPr>
            <w:tcW w:w="14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6E1F"/>
          </w:tcPr>
          <w:p w14:paraId="59F7F69D" w14:textId="77777777" w:rsidR="000D4C76" w:rsidRPr="0054570F" w:rsidRDefault="000D4C76" w:rsidP="00763E81">
            <w:pPr>
              <w:pStyle w:val="TableParagraph"/>
              <w:spacing w:before="59"/>
              <w:ind w:right="479"/>
              <w:jc w:val="right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Module</w:t>
            </w:r>
            <w:r w:rsidRPr="0054570F">
              <w:rPr>
                <w:spacing w:val="-4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2</w:t>
            </w:r>
          </w:p>
        </w:tc>
        <w:tc>
          <w:tcPr>
            <w:tcW w:w="54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6E1F"/>
          </w:tcPr>
          <w:p w14:paraId="18BCD967" w14:textId="77777777" w:rsidR="000D4C76" w:rsidRPr="0054570F" w:rsidRDefault="000D4C76" w:rsidP="00763E81">
            <w:pPr>
              <w:pStyle w:val="TableParagraph"/>
              <w:spacing w:before="59"/>
              <w:ind w:left="30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Created</w:t>
            </w:r>
            <w:r w:rsidRPr="0054570F">
              <w:rPr>
                <w:spacing w:val="-2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to</w:t>
            </w:r>
            <w:r w:rsidRPr="0054570F">
              <w:rPr>
                <w:spacing w:val="-3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Love</w:t>
            </w:r>
            <w:r w:rsidRPr="0054570F">
              <w:rPr>
                <w:spacing w:val="-3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Others</w:t>
            </w:r>
          </w:p>
        </w:tc>
      </w:tr>
      <w:tr w:rsidR="000D4C76" w:rsidRPr="0054570F" w14:paraId="19EDAF43" w14:textId="77777777" w:rsidTr="00763E81">
        <w:trPr>
          <w:trHeight w:val="1050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70380B" w14:textId="77777777" w:rsidR="000D4C76" w:rsidRPr="0054570F" w:rsidRDefault="000D4C76" w:rsidP="00763E81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2922DDC2" w14:textId="77777777" w:rsidR="000D4C76" w:rsidRPr="0054570F" w:rsidRDefault="000D4C76" w:rsidP="00763E81">
            <w:pPr>
              <w:pStyle w:val="TableParagraph"/>
              <w:spacing w:before="0"/>
              <w:ind w:right="440"/>
              <w:jc w:val="right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Units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A21433" w14:textId="77777777" w:rsidR="000D4C76" w:rsidRPr="0054570F" w:rsidRDefault="000D4C76" w:rsidP="00763E81">
            <w:pPr>
              <w:pStyle w:val="TableParagraph"/>
              <w:spacing w:before="63" w:line="259" w:lineRule="auto"/>
              <w:ind w:left="1077" w:right="923" w:firstLine="475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Religious Understanding</w:t>
            </w:r>
            <w:r w:rsidRPr="0054570F">
              <w:rPr>
                <w:spacing w:val="1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Personal</w:t>
            </w:r>
            <w:r w:rsidRPr="0054570F">
              <w:rPr>
                <w:spacing w:val="-5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Relationship</w:t>
            </w:r>
            <w:r w:rsidRPr="0054570F">
              <w:rPr>
                <w:spacing w:val="-2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Keeping</w:t>
            </w:r>
            <w:r w:rsidRPr="0054570F">
              <w:rPr>
                <w:spacing w:val="-5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Safe</w:t>
            </w:r>
          </w:p>
        </w:tc>
      </w:tr>
      <w:tr w:rsidR="000D4C76" w:rsidRPr="0054570F" w14:paraId="6A2193BA" w14:textId="77777777" w:rsidTr="00763E81">
        <w:trPr>
          <w:trHeight w:val="472"/>
        </w:trPr>
        <w:tc>
          <w:tcPr>
            <w:tcW w:w="14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6E1F"/>
          </w:tcPr>
          <w:p w14:paraId="4E6962CC" w14:textId="77777777" w:rsidR="000D4C76" w:rsidRPr="0054570F" w:rsidRDefault="000D4C76" w:rsidP="00763E81">
            <w:pPr>
              <w:pStyle w:val="TableParagraph"/>
              <w:ind w:right="479"/>
              <w:jc w:val="right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Module</w:t>
            </w:r>
            <w:r w:rsidRPr="0054570F">
              <w:rPr>
                <w:spacing w:val="-4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3</w:t>
            </w:r>
          </w:p>
        </w:tc>
        <w:tc>
          <w:tcPr>
            <w:tcW w:w="54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6E1F"/>
          </w:tcPr>
          <w:p w14:paraId="3C00148F" w14:textId="77777777" w:rsidR="000D4C76" w:rsidRPr="0054570F" w:rsidRDefault="000D4C76" w:rsidP="00763E81">
            <w:pPr>
              <w:pStyle w:val="TableParagraph"/>
              <w:ind w:left="30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Created</w:t>
            </w:r>
            <w:r w:rsidRPr="0054570F">
              <w:rPr>
                <w:spacing w:val="-2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to</w:t>
            </w:r>
            <w:r w:rsidRPr="0054570F">
              <w:rPr>
                <w:spacing w:val="-4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Live</w:t>
            </w:r>
            <w:r w:rsidRPr="0054570F">
              <w:rPr>
                <w:spacing w:val="-2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in</w:t>
            </w:r>
            <w:r w:rsidRPr="0054570F">
              <w:rPr>
                <w:spacing w:val="-1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Community</w:t>
            </w:r>
          </w:p>
        </w:tc>
      </w:tr>
      <w:tr w:rsidR="000D4C76" w:rsidRPr="0054570F" w14:paraId="51CEE1BA" w14:textId="77777777" w:rsidTr="00763E81">
        <w:trPr>
          <w:trHeight w:val="726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D4859" w14:textId="77777777" w:rsidR="000D4C76" w:rsidRPr="0054570F" w:rsidRDefault="000D4C76" w:rsidP="00763E81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553D48E2" w14:textId="77777777" w:rsidR="000D4C76" w:rsidRPr="0054570F" w:rsidRDefault="000D4C76" w:rsidP="00763E81">
            <w:pPr>
              <w:pStyle w:val="TableParagraph"/>
              <w:spacing w:before="0"/>
              <w:ind w:right="440"/>
              <w:jc w:val="right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Units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1FC0A" w14:textId="77777777" w:rsidR="000D4C76" w:rsidRPr="0054570F" w:rsidRDefault="000D4C76" w:rsidP="00763E81">
            <w:pPr>
              <w:pStyle w:val="TableParagraph"/>
              <w:spacing w:before="61" w:line="259" w:lineRule="auto"/>
              <w:ind w:left="1219" w:right="518" w:firstLine="67"/>
              <w:rPr>
                <w:sz w:val="18"/>
                <w:szCs w:val="18"/>
              </w:rPr>
            </w:pPr>
            <w:r w:rsidRPr="0054570F">
              <w:rPr>
                <w:sz w:val="18"/>
                <w:szCs w:val="18"/>
              </w:rPr>
              <w:t>Religious Understanding Living in the</w:t>
            </w:r>
            <w:r w:rsidRPr="0054570F">
              <w:rPr>
                <w:spacing w:val="-53"/>
                <w:sz w:val="18"/>
                <w:szCs w:val="18"/>
              </w:rPr>
              <w:t xml:space="preserve"> </w:t>
            </w:r>
            <w:r w:rsidRPr="0054570F">
              <w:rPr>
                <w:sz w:val="18"/>
                <w:szCs w:val="18"/>
              </w:rPr>
              <w:t>Wider World</w:t>
            </w:r>
          </w:p>
        </w:tc>
      </w:tr>
    </w:tbl>
    <w:p w14:paraId="08B66B19" w14:textId="77777777" w:rsidR="000D4C76" w:rsidRPr="0054570F" w:rsidRDefault="000D4C76" w:rsidP="000D4C76">
      <w:pPr>
        <w:pStyle w:val="BodyText"/>
        <w:spacing w:before="8"/>
        <w:rPr>
          <w:sz w:val="18"/>
          <w:szCs w:val="18"/>
        </w:rPr>
      </w:pPr>
    </w:p>
    <w:p w14:paraId="59375F58" w14:textId="77777777" w:rsidR="000D4C76" w:rsidRPr="0054570F" w:rsidRDefault="000D4C76" w:rsidP="000D4C76">
      <w:pPr>
        <w:pStyle w:val="BodyText"/>
        <w:spacing w:before="44" w:line="254" w:lineRule="auto"/>
        <w:ind w:left="210" w:hanging="10"/>
        <w:rPr>
          <w:sz w:val="18"/>
          <w:szCs w:val="18"/>
        </w:rPr>
      </w:pP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/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Resources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include</w:t>
      </w:r>
      <w:r w:rsidRPr="0054570F">
        <w:rPr>
          <w:spacing w:val="-12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TenTen</w:t>
      </w:r>
      <w:proofErr w:type="spellEnd"/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Resources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which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are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appendices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60"/>
          <w:sz w:val="18"/>
          <w:szCs w:val="18"/>
        </w:rPr>
        <w:t xml:space="preserve"> </w:t>
      </w:r>
      <w:r w:rsidRPr="0054570F">
        <w:rPr>
          <w:sz w:val="18"/>
          <w:szCs w:val="18"/>
        </w:rPr>
        <w:t>this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policy.</w:t>
      </w:r>
    </w:p>
    <w:p w14:paraId="3C5194D3" w14:textId="77777777" w:rsidR="000D4C76" w:rsidRPr="0054570F" w:rsidRDefault="000D4C76" w:rsidP="000D4C76">
      <w:pPr>
        <w:pStyle w:val="BodyText"/>
        <w:spacing w:before="142" w:line="254" w:lineRule="auto"/>
        <w:ind w:left="210" w:hanging="10"/>
        <w:rPr>
          <w:sz w:val="18"/>
          <w:szCs w:val="18"/>
        </w:rPr>
      </w:pPr>
      <w:r w:rsidRPr="0054570F">
        <w:rPr>
          <w:sz w:val="18"/>
          <w:szCs w:val="18"/>
        </w:rPr>
        <w:t>Appendices</w:t>
      </w:r>
      <w:r w:rsidRPr="0054570F">
        <w:rPr>
          <w:spacing w:val="18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9"/>
          <w:sz w:val="18"/>
          <w:szCs w:val="18"/>
        </w:rPr>
        <w:t xml:space="preserve"> </w:t>
      </w:r>
      <w:r w:rsidRPr="0054570F">
        <w:rPr>
          <w:sz w:val="18"/>
          <w:szCs w:val="18"/>
        </w:rPr>
        <w:t>this</w:t>
      </w:r>
      <w:r w:rsidRPr="0054570F">
        <w:rPr>
          <w:spacing w:val="20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</w:t>
      </w:r>
      <w:r w:rsidRPr="0054570F">
        <w:rPr>
          <w:spacing w:val="19"/>
          <w:sz w:val="18"/>
          <w:szCs w:val="18"/>
        </w:rPr>
        <w:t xml:space="preserve"> </w:t>
      </w:r>
      <w:r w:rsidRPr="0054570F">
        <w:rPr>
          <w:sz w:val="18"/>
          <w:szCs w:val="18"/>
        </w:rPr>
        <w:t>provide</w:t>
      </w:r>
      <w:r w:rsidRPr="0054570F">
        <w:rPr>
          <w:spacing w:val="18"/>
          <w:sz w:val="18"/>
          <w:szCs w:val="18"/>
        </w:rPr>
        <w:t xml:space="preserve"> </w:t>
      </w:r>
      <w:r w:rsidRPr="0054570F">
        <w:rPr>
          <w:sz w:val="18"/>
          <w:szCs w:val="18"/>
        </w:rPr>
        <w:t>detailed</w:t>
      </w:r>
      <w:r w:rsidRPr="0054570F">
        <w:rPr>
          <w:spacing w:val="17"/>
          <w:sz w:val="18"/>
          <w:szCs w:val="18"/>
        </w:rPr>
        <w:t xml:space="preserve"> </w:t>
      </w:r>
      <w:r w:rsidRPr="0054570F">
        <w:rPr>
          <w:sz w:val="18"/>
          <w:szCs w:val="18"/>
        </w:rPr>
        <w:t>information</w:t>
      </w:r>
      <w:r w:rsidRPr="0054570F">
        <w:rPr>
          <w:spacing w:val="18"/>
          <w:sz w:val="18"/>
          <w:szCs w:val="18"/>
        </w:rPr>
        <w:t xml:space="preserve"> </w:t>
      </w:r>
      <w:r w:rsidRPr="0054570F">
        <w:rPr>
          <w:sz w:val="18"/>
          <w:szCs w:val="18"/>
        </w:rPr>
        <w:t>about</w:t>
      </w:r>
      <w:r w:rsidRPr="0054570F">
        <w:rPr>
          <w:spacing w:val="15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9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pacing w:val="-60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resources for suggested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use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across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all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year groups.</w:t>
      </w:r>
    </w:p>
    <w:p w14:paraId="20C74509" w14:textId="77777777" w:rsidR="000D4C76" w:rsidRPr="0054570F" w:rsidRDefault="000D4C76" w:rsidP="000D4C76">
      <w:pPr>
        <w:pStyle w:val="BodyText"/>
        <w:rPr>
          <w:sz w:val="18"/>
          <w:szCs w:val="18"/>
        </w:rPr>
      </w:pPr>
    </w:p>
    <w:p w14:paraId="5F6948FC" w14:textId="77777777" w:rsidR="000D4C76" w:rsidRPr="0054570F" w:rsidRDefault="000D4C76" w:rsidP="000D4C76">
      <w:pPr>
        <w:pStyle w:val="BodyText"/>
        <w:ind w:left="200"/>
        <w:rPr>
          <w:sz w:val="18"/>
          <w:szCs w:val="18"/>
        </w:rPr>
      </w:pPr>
      <w:r w:rsidRPr="0054570F">
        <w:rPr>
          <w:sz w:val="18"/>
          <w:szCs w:val="18"/>
        </w:rPr>
        <w:t>Teaching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strategies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include:</w:t>
      </w:r>
    </w:p>
    <w:p w14:paraId="6521E228" w14:textId="77777777" w:rsidR="000D4C76" w:rsidRPr="0054570F" w:rsidRDefault="000D4C76" w:rsidP="000D4C76">
      <w:pPr>
        <w:pStyle w:val="BodyText"/>
        <w:spacing w:before="4"/>
        <w:rPr>
          <w:sz w:val="18"/>
          <w:szCs w:val="18"/>
        </w:rPr>
      </w:pPr>
    </w:p>
    <w:p w14:paraId="5FEE06F9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establishing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ground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rules</w:t>
      </w:r>
    </w:p>
    <w:p w14:paraId="498E749E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18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distancing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techniques</w:t>
      </w:r>
    </w:p>
    <w:p w14:paraId="791CBC65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21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discussion</w:t>
      </w:r>
    </w:p>
    <w:p w14:paraId="5E745737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18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project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learning</w:t>
      </w:r>
    </w:p>
    <w:p w14:paraId="3042C1CE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19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reflection</w:t>
      </w:r>
    </w:p>
    <w:p w14:paraId="0C11DA19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20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experiential</w:t>
      </w:r>
    </w:p>
    <w:p w14:paraId="23E8B7E4" w14:textId="77777777" w:rsidR="000D4C76" w:rsidRPr="0054570F" w:rsidRDefault="000D4C76" w:rsidP="000D4C76">
      <w:pPr>
        <w:rPr>
          <w:sz w:val="18"/>
          <w:szCs w:val="18"/>
        </w:rPr>
        <w:sectPr w:rsidR="000D4C76" w:rsidRPr="0054570F">
          <w:pgSz w:w="11910" w:h="16840"/>
          <w:pgMar w:top="1580" w:right="1340" w:bottom="280" w:left="1300" w:header="720" w:footer="720" w:gutter="0"/>
          <w:cols w:space="720"/>
        </w:sectPr>
      </w:pPr>
    </w:p>
    <w:p w14:paraId="7DA30BF0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44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active</w:t>
      </w:r>
    </w:p>
    <w:p w14:paraId="730DFEB4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26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brainstorming</w:t>
      </w:r>
    </w:p>
    <w:p w14:paraId="7AF13DCB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18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film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&amp; video</w:t>
      </w:r>
    </w:p>
    <w:p w14:paraId="13DC7F13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18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group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work</w:t>
      </w:r>
    </w:p>
    <w:p w14:paraId="0D03A5CA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21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role-play</w:t>
      </w:r>
    </w:p>
    <w:p w14:paraId="5FFBFE76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18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trigger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drawings</w:t>
      </w:r>
    </w:p>
    <w:p w14:paraId="615DEB07" w14:textId="77777777" w:rsidR="000D4C76" w:rsidRPr="0054570F" w:rsidRDefault="000D4C76" w:rsidP="000D4C76">
      <w:pPr>
        <w:pStyle w:val="ListParagraph"/>
        <w:widowControl w:val="0"/>
        <w:numPr>
          <w:ilvl w:val="1"/>
          <w:numId w:val="28"/>
        </w:numPr>
        <w:tabs>
          <w:tab w:val="left" w:pos="1234"/>
          <w:tab w:val="left" w:pos="1235"/>
        </w:tabs>
        <w:autoSpaceDE w:val="0"/>
        <w:autoSpaceDN w:val="0"/>
        <w:spacing w:before="18" w:after="0"/>
        <w:ind w:left="1234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values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clarification</w:t>
      </w:r>
    </w:p>
    <w:p w14:paraId="6B0E568A" w14:textId="77777777" w:rsidR="000D4C76" w:rsidRPr="0054570F" w:rsidRDefault="000D4C76" w:rsidP="000D4C76">
      <w:pPr>
        <w:pStyle w:val="BodyText"/>
        <w:spacing w:before="11"/>
        <w:rPr>
          <w:sz w:val="18"/>
          <w:szCs w:val="18"/>
        </w:rPr>
      </w:pPr>
    </w:p>
    <w:p w14:paraId="201AD4A9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Parents</w:t>
      </w:r>
      <w:r w:rsidRPr="0054570F">
        <w:rPr>
          <w:spacing w:val="-2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and</w:t>
      </w:r>
      <w:r w:rsidRPr="0054570F">
        <w:rPr>
          <w:spacing w:val="-3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Carers</w:t>
      </w:r>
    </w:p>
    <w:p w14:paraId="405D19DB" w14:textId="77777777" w:rsidR="000D4C76" w:rsidRPr="0054570F" w:rsidRDefault="000D4C76" w:rsidP="000D4C76">
      <w:pPr>
        <w:pStyle w:val="BodyText"/>
        <w:spacing w:before="4"/>
        <w:rPr>
          <w:sz w:val="18"/>
          <w:szCs w:val="18"/>
        </w:rPr>
      </w:pPr>
    </w:p>
    <w:p w14:paraId="4EB5C4D1" w14:textId="77777777" w:rsidR="000D4C76" w:rsidRPr="0054570F" w:rsidRDefault="000D4C76" w:rsidP="000D4C76">
      <w:pPr>
        <w:pStyle w:val="BodyText"/>
        <w:spacing w:before="45" w:line="254" w:lineRule="auto"/>
        <w:ind w:left="210" w:right="116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 xml:space="preserve">We </w:t>
      </w:r>
      <w:proofErr w:type="spellStart"/>
      <w:r w:rsidRPr="0054570F">
        <w:rPr>
          <w:sz w:val="18"/>
          <w:szCs w:val="18"/>
        </w:rPr>
        <w:t>recognise</w:t>
      </w:r>
      <w:proofErr w:type="spellEnd"/>
      <w:r w:rsidRPr="0054570F">
        <w:rPr>
          <w:sz w:val="18"/>
          <w:szCs w:val="18"/>
        </w:rPr>
        <w:t xml:space="preserve"> that parents (and other carers who stand in their place) are 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primary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educators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children.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Catholic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provide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principal means by which the Church assists parents and carers in educating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children.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Therefore,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support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parents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carers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providing material to be shared with their children at home and workshops 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help parents/carers to find out more. Parents/carers will be informed by letter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when the more sensitive aspects of RSE </w:t>
      </w:r>
      <w:proofErr w:type="gramStart"/>
      <w:r w:rsidRPr="0054570F">
        <w:rPr>
          <w:sz w:val="18"/>
          <w:szCs w:val="18"/>
        </w:rPr>
        <w:t>will be</w:t>
      </w:r>
      <w:proofErr w:type="gramEnd"/>
      <w:r w:rsidRPr="0054570F">
        <w:rPr>
          <w:sz w:val="18"/>
          <w:szCs w:val="18"/>
        </w:rPr>
        <w:t xml:space="preserve"> covered in order that they can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prepared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talk and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answer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questions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about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children’s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learning.</w:t>
      </w:r>
    </w:p>
    <w:p w14:paraId="2E4C7319" w14:textId="77777777" w:rsidR="000D4C76" w:rsidRPr="0054570F" w:rsidRDefault="000D4C76" w:rsidP="000D4C76">
      <w:pPr>
        <w:pStyle w:val="BodyText"/>
        <w:spacing w:before="130" w:line="252" w:lineRule="auto"/>
        <w:ind w:left="210" w:right="112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Parents must be consulted before this policy is ratified by the governors. They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will be consulted at every stage of the development of the RSE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z w:val="18"/>
          <w:szCs w:val="18"/>
        </w:rPr>
        <w:t>, as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well as during the process of monitoring, </w:t>
      </w:r>
      <w:proofErr w:type="gramStart"/>
      <w:r w:rsidRPr="0054570F">
        <w:rPr>
          <w:sz w:val="18"/>
          <w:szCs w:val="18"/>
        </w:rPr>
        <w:t>review</w:t>
      </w:r>
      <w:proofErr w:type="gramEnd"/>
      <w:r w:rsidRPr="0054570F">
        <w:rPr>
          <w:sz w:val="18"/>
          <w:szCs w:val="18"/>
        </w:rPr>
        <w:t xml:space="preserve"> and evaluation. They will be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able to view the resources used by the school in the RSE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z w:val="18"/>
          <w:szCs w:val="18"/>
        </w:rPr>
        <w:t>. Our aim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that,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end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consultation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process,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every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parent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carer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have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full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confidence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school’s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-3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meet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child’s needs.</w:t>
      </w:r>
    </w:p>
    <w:p w14:paraId="45E85282" w14:textId="77777777" w:rsidR="000D4C76" w:rsidRPr="0054570F" w:rsidRDefault="000D4C76" w:rsidP="000D4C76">
      <w:pPr>
        <w:pStyle w:val="BodyText"/>
        <w:spacing w:before="149" w:line="254" w:lineRule="auto"/>
        <w:ind w:left="210" w:right="117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We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believe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controlled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environment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classroom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safest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place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this curriculum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to be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followed.</w:t>
      </w:r>
    </w:p>
    <w:p w14:paraId="7CB2298D" w14:textId="77777777" w:rsidR="000D4C76" w:rsidRPr="0054570F" w:rsidRDefault="000D4C76" w:rsidP="000D4C76">
      <w:pPr>
        <w:pStyle w:val="BodyText"/>
        <w:spacing w:before="9"/>
        <w:rPr>
          <w:sz w:val="18"/>
          <w:szCs w:val="18"/>
        </w:rPr>
      </w:pPr>
    </w:p>
    <w:p w14:paraId="59F10EBE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Balanced</w:t>
      </w:r>
      <w:r w:rsidRPr="0054570F">
        <w:rPr>
          <w:spacing w:val="-5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Curriculum</w:t>
      </w:r>
    </w:p>
    <w:p w14:paraId="0FCF6711" w14:textId="77777777" w:rsidR="000D4C76" w:rsidRPr="0054570F" w:rsidRDefault="000D4C76" w:rsidP="000D4C76">
      <w:pPr>
        <w:pStyle w:val="BodyText"/>
        <w:spacing w:before="4"/>
        <w:rPr>
          <w:sz w:val="18"/>
          <w:szCs w:val="18"/>
        </w:rPr>
      </w:pPr>
    </w:p>
    <w:p w14:paraId="1EE5A545" w14:textId="36BFD706" w:rsidR="000D4C76" w:rsidRPr="0054570F" w:rsidRDefault="000D4C76" w:rsidP="00B11248">
      <w:pPr>
        <w:pStyle w:val="BodyText"/>
        <w:spacing w:before="45" w:line="252" w:lineRule="auto"/>
        <w:ind w:left="210" w:right="117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Whilst promoting Catholic values and virtues and teaching in accordance with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Church teaching, we will ensure that pupils are offered a balanced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by providing an RSE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z w:val="18"/>
          <w:szCs w:val="18"/>
        </w:rPr>
        <w:t xml:space="preserve"> that offers a range of viewpoints on issues.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Pupils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also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receive clear scientific information as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well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covering 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aspects of the law pertaining to RSE. Knowing about facts and enabling young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people to explore differing viewpoints is not the same as promoting </w:t>
      </w:r>
      <w:proofErr w:type="spellStart"/>
      <w:r w:rsidRPr="0054570F">
        <w:rPr>
          <w:sz w:val="18"/>
          <w:szCs w:val="18"/>
        </w:rPr>
        <w:t>behaviour</w:t>
      </w:r>
      <w:proofErr w:type="spellEnd"/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8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12"/>
          <w:sz w:val="18"/>
          <w:szCs w:val="18"/>
        </w:rPr>
        <w:t xml:space="preserve"> </w:t>
      </w:r>
      <w:r w:rsidRPr="0054570F">
        <w:rPr>
          <w:sz w:val="18"/>
          <w:szCs w:val="18"/>
        </w:rPr>
        <w:t>not</w:t>
      </w:r>
      <w:r w:rsidRPr="0054570F">
        <w:rPr>
          <w:spacing w:val="9"/>
          <w:sz w:val="18"/>
          <w:szCs w:val="18"/>
        </w:rPr>
        <w:t xml:space="preserve"> </w:t>
      </w:r>
      <w:r w:rsidRPr="0054570F">
        <w:rPr>
          <w:sz w:val="18"/>
          <w:szCs w:val="18"/>
        </w:rPr>
        <w:t>incompatible</w:t>
      </w:r>
      <w:r w:rsidRPr="0054570F">
        <w:rPr>
          <w:spacing w:val="9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8"/>
          <w:sz w:val="18"/>
          <w:szCs w:val="18"/>
        </w:rPr>
        <w:t xml:space="preserve"> </w:t>
      </w:r>
      <w:r w:rsidRPr="0054570F">
        <w:rPr>
          <w:sz w:val="18"/>
          <w:szCs w:val="18"/>
        </w:rPr>
        <w:t>our</w:t>
      </w:r>
      <w:r w:rsidRPr="0054570F">
        <w:rPr>
          <w:spacing w:val="11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school’s</w:t>
      </w:r>
      <w:r w:rsidRPr="0054570F">
        <w:rPr>
          <w:spacing w:val="14"/>
          <w:sz w:val="18"/>
          <w:szCs w:val="18"/>
        </w:rPr>
        <w:t xml:space="preserve"> </w:t>
      </w:r>
      <w:r w:rsidRPr="0054570F">
        <w:rPr>
          <w:sz w:val="18"/>
          <w:szCs w:val="18"/>
        </w:rPr>
        <w:t>promotion</w:t>
      </w:r>
      <w:r w:rsidRPr="0054570F">
        <w:rPr>
          <w:spacing w:val="8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11"/>
          <w:sz w:val="18"/>
          <w:szCs w:val="18"/>
        </w:rPr>
        <w:t xml:space="preserve"> </w:t>
      </w:r>
      <w:r w:rsidRPr="0054570F">
        <w:rPr>
          <w:sz w:val="18"/>
          <w:szCs w:val="18"/>
        </w:rPr>
        <w:t>Catholic</w:t>
      </w:r>
      <w:r w:rsidRPr="0054570F">
        <w:rPr>
          <w:spacing w:val="9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teaching.</w:t>
      </w:r>
      <w:r w:rsidRPr="0054570F">
        <w:rPr>
          <w:spacing w:val="10"/>
          <w:sz w:val="18"/>
          <w:szCs w:val="18"/>
        </w:rPr>
        <w:t xml:space="preserve"> </w:t>
      </w:r>
      <w:r w:rsidRPr="0054570F">
        <w:rPr>
          <w:sz w:val="18"/>
          <w:szCs w:val="18"/>
        </w:rPr>
        <w:t>We</w:t>
      </w:r>
      <w:r w:rsidR="00B11248" w:rsidRPr="0054570F">
        <w:rPr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48"/>
          <w:sz w:val="18"/>
          <w:szCs w:val="18"/>
        </w:rPr>
        <w:t xml:space="preserve"> </w:t>
      </w:r>
      <w:r w:rsidRPr="0054570F">
        <w:rPr>
          <w:sz w:val="18"/>
          <w:szCs w:val="18"/>
        </w:rPr>
        <w:t>ensure</w:t>
      </w:r>
      <w:r w:rsidRPr="0054570F">
        <w:rPr>
          <w:spacing w:val="47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48"/>
          <w:sz w:val="18"/>
          <w:szCs w:val="18"/>
        </w:rPr>
        <w:t xml:space="preserve"> </w:t>
      </w:r>
      <w:r w:rsidRPr="0054570F">
        <w:rPr>
          <w:sz w:val="18"/>
          <w:szCs w:val="18"/>
        </w:rPr>
        <w:t>pupils</w:t>
      </w:r>
      <w:r w:rsidRPr="0054570F">
        <w:rPr>
          <w:spacing w:val="48"/>
          <w:sz w:val="18"/>
          <w:szCs w:val="18"/>
        </w:rPr>
        <w:t xml:space="preserve"> </w:t>
      </w:r>
      <w:r w:rsidRPr="0054570F">
        <w:rPr>
          <w:sz w:val="18"/>
          <w:szCs w:val="18"/>
        </w:rPr>
        <w:t>have</w:t>
      </w:r>
      <w:r w:rsidRPr="0054570F">
        <w:rPr>
          <w:spacing w:val="48"/>
          <w:sz w:val="18"/>
          <w:szCs w:val="18"/>
        </w:rPr>
        <w:t xml:space="preserve"> </w:t>
      </w:r>
      <w:r w:rsidRPr="0054570F">
        <w:rPr>
          <w:sz w:val="18"/>
          <w:szCs w:val="18"/>
        </w:rPr>
        <w:t>access</w:t>
      </w:r>
      <w:r w:rsidRPr="0054570F">
        <w:rPr>
          <w:spacing w:val="48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48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48"/>
          <w:sz w:val="18"/>
          <w:szCs w:val="18"/>
        </w:rPr>
        <w:t xml:space="preserve"> </w:t>
      </w:r>
      <w:r w:rsidRPr="0054570F">
        <w:rPr>
          <w:sz w:val="18"/>
          <w:szCs w:val="18"/>
        </w:rPr>
        <w:t>learning</w:t>
      </w:r>
      <w:r w:rsidRPr="0054570F">
        <w:rPr>
          <w:spacing w:val="47"/>
          <w:sz w:val="18"/>
          <w:szCs w:val="18"/>
        </w:rPr>
        <w:t xml:space="preserve"> </w:t>
      </w:r>
      <w:r w:rsidRPr="0054570F">
        <w:rPr>
          <w:sz w:val="18"/>
          <w:szCs w:val="18"/>
        </w:rPr>
        <w:t>they</w:t>
      </w:r>
      <w:r w:rsidRPr="0054570F">
        <w:rPr>
          <w:spacing w:val="48"/>
          <w:sz w:val="18"/>
          <w:szCs w:val="18"/>
        </w:rPr>
        <w:t xml:space="preserve"> </w:t>
      </w:r>
      <w:r w:rsidRPr="0054570F">
        <w:rPr>
          <w:sz w:val="18"/>
          <w:szCs w:val="18"/>
        </w:rPr>
        <w:t>need</w:t>
      </w:r>
      <w:r w:rsidRPr="0054570F">
        <w:rPr>
          <w:spacing w:val="46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49"/>
          <w:sz w:val="18"/>
          <w:szCs w:val="18"/>
        </w:rPr>
        <w:t xml:space="preserve"> </w:t>
      </w:r>
      <w:r w:rsidRPr="0054570F">
        <w:rPr>
          <w:sz w:val="18"/>
          <w:szCs w:val="18"/>
        </w:rPr>
        <w:t>stay</w:t>
      </w:r>
      <w:r w:rsidRPr="0054570F">
        <w:rPr>
          <w:spacing w:val="47"/>
          <w:sz w:val="18"/>
          <w:szCs w:val="18"/>
        </w:rPr>
        <w:t xml:space="preserve"> </w:t>
      </w:r>
      <w:r w:rsidRPr="0054570F">
        <w:rPr>
          <w:sz w:val="18"/>
          <w:szCs w:val="18"/>
        </w:rPr>
        <w:t>safe,</w:t>
      </w:r>
      <w:r w:rsidRPr="0054570F">
        <w:rPr>
          <w:spacing w:val="-60"/>
          <w:sz w:val="18"/>
          <w:szCs w:val="18"/>
        </w:rPr>
        <w:t xml:space="preserve"> </w:t>
      </w:r>
      <w:r w:rsidRPr="0054570F">
        <w:rPr>
          <w:sz w:val="18"/>
          <w:szCs w:val="18"/>
        </w:rPr>
        <w:t>healthy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and understand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rights as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individuals.</w:t>
      </w:r>
    </w:p>
    <w:p w14:paraId="6B020FD8" w14:textId="77777777" w:rsidR="000D4C76" w:rsidRPr="0054570F" w:rsidRDefault="000D4C76" w:rsidP="000D4C76">
      <w:pPr>
        <w:pStyle w:val="BodyText"/>
        <w:rPr>
          <w:sz w:val="18"/>
          <w:szCs w:val="18"/>
        </w:rPr>
      </w:pPr>
    </w:p>
    <w:p w14:paraId="0034CA33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Responsibility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for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teaching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the</w:t>
      </w:r>
      <w:r w:rsidRPr="0054570F">
        <w:rPr>
          <w:spacing w:val="-2"/>
          <w:sz w:val="18"/>
          <w:szCs w:val="18"/>
          <w:u w:val="single"/>
        </w:rPr>
        <w:t xml:space="preserve"> </w:t>
      </w:r>
      <w:proofErr w:type="spellStart"/>
      <w:proofErr w:type="gramStart"/>
      <w:r w:rsidRPr="0054570F">
        <w:rPr>
          <w:sz w:val="18"/>
          <w:szCs w:val="18"/>
          <w:u w:val="single"/>
        </w:rPr>
        <w:t>programme</w:t>
      </w:r>
      <w:proofErr w:type="spellEnd"/>
      <w:proofErr w:type="gramEnd"/>
    </w:p>
    <w:p w14:paraId="043DC59F" w14:textId="77777777" w:rsidR="000D4C76" w:rsidRPr="0054570F" w:rsidRDefault="000D4C76" w:rsidP="000D4C76">
      <w:pPr>
        <w:pStyle w:val="BodyText"/>
        <w:spacing w:before="5"/>
        <w:rPr>
          <w:sz w:val="18"/>
          <w:szCs w:val="18"/>
        </w:rPr>
      </w:pPr>
    </w:p>
    <w:p w14:paraId="50D315FE" w14:textId="77777777" w:rsidR="000D4C76" w:rsidRPr="0054570F" w:rsidRDefault="000D4C76" w:rsidP="000D4C76">
      <w:pPr>
        <w:pStyle w:val="BodyText"/>
        <w:spacing w:before="44" w:line="254" w:lineRule="auto"/>
        <w:ind w:left="210" w:right="113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Responsibility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specific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relationship’s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education</w:t>
      </w:r>
      <w:r w:rsidRPr="0054570F">
        <w:rPr>
          <w:spacing w:val="-13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pacing w:val="-13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lays</w:t>
      </w:r>
      <w:proofErr w:type="gramEnd"/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Principal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and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the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Senior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Leadership</w:t>
      </w:r>
      <w:r w:rsidRPr="0054570F">
        <w:rPr>
          <w:spacing w:val="-17"/>
          <w:sz w:val="18"/>
          <w:szCs w:val="18"/>
        </w:rPr>
        <w:t xml:space="preserve"> </w:t>
      </w:r>
      <w:r w:rsidRPr="0054570F">
        <w:rPr>
          <w:sz w:val="18"/>
          <w:szCs w:val="18"/>
        </w:rPr>
        <w:t>Team.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RE/RSE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Coordinator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also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play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an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integral role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the development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of the curriculum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policy.</w:t>
      </w:r>
    </w:p>
    <w:p w14:paraId="4CFF8015" w14:textId="77777777" w:rsidR="000D4C76" w:rsidRPr="0054570F" w:rsidRDefault="000D4C76" w:rsidP="000D4C76">
      <w:pPr>
        <w:pStyle w:val="BodyText"/>
        <w:spacing w:before="137" w:line="254" w:lineRule="auto"/>
        <w:ind w:left="210" w:right="117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However,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all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staff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involved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developing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attitudes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values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aspect</w:t>
      </w:r>
      <w:r w:rsidRPr="0054570F">
        <w:rPr>
          <w:spacing w:val="-60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of the RSE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z w:val="18"/>
          <w:szCs w:val="18"/>
        </w:rPr>
        <w:t>. They will be role models for pupils of good, healthy,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wholesome relationships as between staff, other </w:t>
      </w:r>
      <w:proofErr w:type="gramStart"/>
      <w:r w:rsidRPr="0054570F">
        <w:rPr>
          <w:sz w:val="18"/>
          <w:szCs w:val="18"/>
        </w:rPr>
        <w:t>adults</w:t>
      </w:r>
      <w:proofErr w:type="gramEnd"/>
      <w:r w:rsidRPr="0054570F">
        <w:rPr>
          <w:sz w:val="18"/>
          <w:szCs w:val="18"/>
        </w:rPr>
        <w:t xml:space="preserve"> and pupils. They will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also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contributing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development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pupils’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personal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social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skills.</w:t>
      </w:r>
    </w:p>
    <w:p w14:paraId="00E19247" w14:textId="77777777" w:rsidR="000D4C76" w:rsidRPr="0054570F" w:rsidRDefault="000D4C76" w:rsidP="000D4C76">
      <w:pPr>
        <w:spacing w:before="135"/>
        <w:ind w:left="20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External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Visitors</w:t>
      </w:r>
    </w:p>
    <w:p w14:paraId="68B56FCD" w14:textId="77777777" w:rsidR="000D4C76" w:rsidRPr="0054570F" w:rsidRDefault="000D4C76" w:rsidP="000D4C76">
      <w:pPr>
        <w:pStyle w:val="BodyText"/>
        <w:spacing w:before="19" w:line="254" w:lineRule="auto"/>
        <w:ind w:left="210" w:right="121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Our school may call upon help and guidance from outside agencies and health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specialists to deliver aspects of RSE. Such visits will always complement 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current</w:t>
      </w:r>
      <w:r w:rsidRPr="0054570F">
        <w:rPr>
          <w:spacing w:val="-4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never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substitute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replace</w:t>
      </w:r>
      <w:r w:rsidRPr="0054570F">
        <w:rPr>
          <w:spacing w:val="-3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teacher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led</w:t>
      </w:r>
      <w:proofErr w:type="gramEnd"/>
      <w:r w:rsidRPr="0054570F">
        <w:rPr>
          <w:sz w:val="18"/>
          <w:szCs w:val="18"/>
        </w:rPr>
        <w:t xml:space="preserve"> sessions.</w:t>
      </w:r>
    </w:p>
    <w:p w14:paraId="138F0CA7" w14:textId="77777777" w:rsidR="000D4C76" w:rsidRPr="0054570F" w:rsidRDefault="000D4C76" w:rsidP="000D4C76">
      <w:pPr>
        <w:pStyle w:val="BodyText"/>
        <w:spacing w:before="142" w:line="254" w:lineRule="auto"/>
        <w:ind w:left="210" w:right="117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It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important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external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visitor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clear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about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role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responsibility whilst they are in school delivering a session. Any visitor must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adhere to our code of practice developed in line with CES guidance ‘Protocol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Visitors to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Catholic</w:t>
      </w:r>
    </w:p>
    <w:p w14:paraId="71E5274D" w14:textId="77777777" w:rsidR="000D4C76" w:rsidRPr="0054570F" w:rsidRDefault="000D4C76" w:rsidP="000D4C76">
      <w:pPr>
        <w:spacing w:before="3"/>
        <w:ind w:left="200"/>
        <w:rPr>
          <w:sz w:val="18"/>
          <w:szCs w:val="18"/>
        </w:rPr>
      </w:pPr>
      <w:r w:rsidRPr="0054570F">
        <w:rPr>
          <w:sz w:val="18"/>
          <w:szCs w:val="18"/>
        </w:rPr>
        <w:t>S</w:t>
      </w:r>
      <w:r w:rsidRPr="0054570F">
        <w:rPr>
          <w:spacing w:val="-2"/>
          <w:sz w:val="18"/>
          <w:szCs w:val="18"/>
        </w:rPr>
        <w:t>ch</w:t>
      </w:r>
      <w:r w:rsidRPr="0054570F">
        <w:rPr>
          <w:spacing w:val="-1"/>
          <w:sz w:val="18"/>
          <w:szCs w:val="18"/>
        </w:rPr>
        <w:t>o</w:t>
      </w:r>
      <w:r w:rsidRPr="0054570F">
        <w:rPr>
          <w:spacing w:val="1"/>
          <w:sz w:val="18"/>
          <w:szCs w:val="18"/>
        </w:rPr>
        <w:t>o</w:t>
      </w:r>
      <w:r w:rsidRPr="0054570F">
        <w:rPr>
          <w:sz w:val="18"/>
          <w:szCs w:val="18"/>
        </w:rPr>
        <w:t>l</w:t>
      </w:r>
      <w:r w:rsidRPr="0054570F">
        <w:rPr>
          <w:spacing w:val="1"/>
          <w:sz w:val="18"/>
          <w:szCs w:val="18"/>
        </w:rPr>
        <w:t>s</w:t>
      </w:r>
      <w:hyperlink r:id="rId21" w:anchor="_ftn4">
        <w:r w:rsidRPr="0054570F">
          <w:rPr>
            <w:spacing w:val="-1"/>
            <w:sz w:val="18"/>
            <w:szCs w:val="18"/>
          </w:rPr>
          <w:t>’</w:t>
        </w:r>
      </w:hyperlink>
      <w:hyperlink r:id="rId22" w:anchor="_ftn4">
        <w:r w:rsidRPr="0054570F">
          <w:rPr>
            <w:position w:val="5"/>
            <w:sz w:val="18"/>
            <w:szCs w:val="18"/>
            <w:u w:val="single"/>
          </w:rPr>
          <w:t>[</w:t>
        </w:r>
        <w:r w:rsidRPr="0054570F">
          <w:rPr>
            <w:spacing w:val="-3"/>
            <w:position w:val="5"/>
            <w:sz w:val="18"/>
            <w:szCs w:val="18"/>
            <w:u w:val="single"/>
          </w:rPr>
          <w:t>4</w:t>
        </w:r>
      </w:hyperlink>
      <w:hyperlink r:id="rId23" w:anchor="_ftn4">
        <w:r w:rsidRPr="0054570F">
          <w:rPr>
            <w:position w:val="5"/>
            <w:sz w:val="18"/>
            <w:szCs w:val="18"/>
          </w:rPr>
          <w:t>]</w:t>
        </w:r>
        <w:r w:rsidRPr="0054570F">
          <w:rPr>
            <w:sz w:val="18"/>
            <w:szCs w:val="18"/>
          </w:rPr>
          <w:t>.</w:t>
        </w:r>
      </w:hyperlink>
    </w:p>
    <w:p w14:paraId="7F219D7E" w14:textId="77777777" w:rsidR="000D4C76" w:rsidRPr="0054570F" w:rsidRDefault="000D4C76" w:rsidP="000D4C76">
      <w:pPr>
        <w:pStyle w:val="BodyText"/>
        <w:spacing w:before="189" w:line="252" w:lineRule="auto"/>
        <w:ind w:left="210" w:right="113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Health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professionals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should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follow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school’s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policies,</w:t>
      </w:r>
      <w:r w:rsidRPr="0054570F">
        <w:rPr>
          <w:spacing w:val="1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minimising</w:t>
      </w:r>
      <w:proofErr w:type="spellEnd"/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potential for disclosures or inappropriate comments using negotiated ground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rules and distancing techniques as other teachers would. They will ensure that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all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teaching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is rooted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Catholic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principles and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practice.</w:t>
      </w:r>
    </w:p>
    <w:p w14:paraId="47A3F9F6" w14:textId="77777777" w:rsidR="000D4C76" w:rsidRPr="0054570F" w:rsidRDefault="000D4C76" w:rsidP="000D4C76">
      <w:pPr>
        <w:pStyle w:val="BodyText"/>
        <w:spacing w:before="146"/>
        <w:ind w:left="200"/>
        <w:rPr>
          <w:sz w:val="18"/>
          <w:szCs w:val="18"/>
        </w:rPr>
      </w:pPr>
      <w:r w:rsidRPr="0054570F">
        <w:rPr>
          <w:sz w:val="18"/>
          <w:szCs w:val="18"/>
        </w:rPr>
        <w:t>Other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Roles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Responsibilities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regarding</w:t>
      </w:r>
      <w:r w:rsidRPr="0054570F">
        <w:rPr>
          <w:spacing w:val="-4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RSE</w:t>
      </w:r>
      <w:proofErr w:type="gramEnd"/>
    </w:p>
    <w:p w14:paraId="78B930B3" w14:textId="77777777" w:rsidR="000D4C76" w:rsidRPr="0054570F" w:rsidRDefault="000D4C76" w:rsidP="000D4C76">
      <w:pPr>
        <w:spacing w:before="157"/>
        <w:ind w:left="200"/>
        <w:rPr>
          <w:sz w:val="18"/>
          <w:szCs w:val="18"/>
        </w:rPr>
      </w:pPr>
      <w:r w:rsidRPr="0054570F">
        <w:rPr>
          <w:sz w:val="18"/>
          <w:szCs w:val="18"/>
        </w:rPr>
        <w:t>Governors</w:t>
      </w:r>
    </w:p>
    <w:p w14:paraId="738E372A" w14:textId="77777777" w:rsidR="000D4C76" w:rsidRPr="0054570F" w:rsidRDefault="000D4C76" w:rsidP="000D4C76">
      <w:pPr>
        <w:pStyle w:val="BodyText"/>
        <w:spacing w:before="8"/>
        <w:rPr>
          <w:sz w:val="18"/>
          <w:szCs w:val="18"/>
        </w:rPr>
      </w:pPr>
    </w:p>
    <w:p w14:paraId="31E73514" w14:textId="77777777" w:rsidR="000D4C76" w:rsidRPr="0054570F" w:rsidRDefault="000D4C76" w:rsidP="000D4C76">
      <w:pPr>
        <w:pStyle w:val="ListParagraph"/>
        <w:widowControl w:val="0"/>
        <w:numPr>
          <w:ilvl w:val="0"/>
          <w:numId w:val="26"/>
        </w:numPr>
        <w:tabs>
          <w:tab w:val="left" w:pos="1234"/>
          <w:tab w:val="left" w:pos="1235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Draw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up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consultation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parents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teachers;</w:t>
      </w:r>
      <w:proofErr w:type="gramEnd"/>
    </w:p>
    <w:p w14:paraId="0DEC0C9F" w14:textId="77777777" w:rsidR="000D4C76" w:rsidRPr="0054570F" w:rsidRDefault="000D4C76" w:rsidP="000D4C76">
      <w:pPr>
        <w:pStyle w:val="ListParagraph"/>
        <w:widowControl w:val="0"/>
        <w:numPr>
          <w:ilvl w:val="0"/>
          <w:numId w:val="26"/>
        </w:numPr>
        <w:tabs>
          <w:tab w:val="left" w:pos="1234"/>
          <w:tab w:val="left" w:pos="1235"/>
        </w:tabs>
        <w:autoSpaceDE w:val="0"/>
        <w:autoSpaceDN w:val="0"/>
        <w:spacing w:before="18"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</w:rPr>
        <w:t>Ensure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is available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parents;</w:t>
      </w:r>
      <w:proofErr w:type="gramEnd"/>
    </w:p>
    <w:p w14:paraId="0B1D86C2" w14:textId="77777777" w:rsidR="000D4C76" w:rsidRPr="0054570F" w:rsidRDefault="000D4C76" w:rsidP="000D4C76">
      <w:pPr>
        <w:pStyle w:val="BodyText"/>
        <w:spacing w:before="10"/>
        <w:rPr>
          <w:sz w:val="18"/>
          <w:szCs w:val="18"/>
        </w:rPr>
      </w:pPr>
    </w:p>
    <w:p w14:paraId="06C771A2" w14:textId="77777777" w:rsidR="000D4C76" w:rsidRPr="0054570F" w:rsidRDefault="000D4C76" w:rsidP="000D4C76">
      <w:pPr>
        <w:pStyle w:val="ListParagraph"/>
        <w:widowControl w:val="0"/>
        <w:numPr>
          <w:ilvl w:val="0"/>
          <w:numId w:val="26"/>
        </w:numPr>
        <w:tabs>
          <w:tab w:val="left" w:pos="1235"/>
        </w:tabs>
        <w:autoSpaceDE w:val="0"/>
        <w:autoSpaceDN w:val="0"/>
        <w:spacing w:before="44" w:after="0" w:line="247" w:lineRule="auto"/>
        <w:ind w:right="117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Ensure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accordance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other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whole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policies,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e.g.,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SEN,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ethos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of the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our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Christian</w:t>
      </w:r>
      <w:r w:rsidRPr="0054570F">
        <w:rPr>
          <w:spacing w:val="-3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beliefs;</w:t>
      </w:r>
      <w:proofErr w:type="gramEnd"/>
    </w:p>
    <w:p w14:paraId="2C5F0D53" w14:textId="77777777" w:rsidR="000D4C76" w:rsidRPr="0054570F" w:rsidRDefault="000D4C76" w:rsidP="000D4C76">
      <w:pPr>
        <w:pStyle w:val="ListParagraph"/>
        <w:widowControl w:val="0"/>
        <w:numPr>
          <w:ilvl w:val="0"/>
          <w:numId w:val="26"/>
        </w:numPr>
        <w:tabs>
          <w:tab w:val="left" w:pos="1235"/>
        </w:tabs>
        <w:autoSpaceDE w:val="0"/>
        <w:autoSpaceDN w:val="0"/>
        <w:spacing w:before="7" w:after="0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Ensure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parents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know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right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withdraw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2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children;</w:t>
      </w:r>
      <w:proofErr w:type="gramEnd"/>
    </w:p>
    <w:p w14:paraId="558EE8D7" w14:textId="77777777" w:rsidR="000D4C76" w:rsidRPr="0054570F" w:rsidRDefault="000D4C76" w:rsidP="000D4C76">
      <w:pPr>
        <w:pStyle w:val="ListParagraph"/>
        <w:widowControl w:val="0"/>
        <w:numPr>
          <w:ilvl w:val="0"/>
          <w:numId w:val="26"/>
        </w:numPr>
        <w:tabs>
          <w:tab w:val="left" w:pos="1235"/>
        </w:tabs>
        <w:autoSpaceDE w:val="0"/>
        <w:autoSpaceDN w:val="0"/>
        <w:spacing w:before="20" w:after="0" w:line="247" w:lineRule="auto"/>
        <w:ind w:right="120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Establish a link governor to share in the monitoring and evaluation of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3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z w:val="18"/>
          <w:szCs w:val="18"/>
        </w:rPr>
        <w:t>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including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resources </w:t>
      </w:r>
      <w:proofErr w:type="gramStart"/>
      <w:r w:rsidRPr="0054570F">
        <w:rPr>
          <w:sz w:val="18"/>
          <w:szCs w:val="18"/>
        </w:rPr>
        <w:t>used;</w:t>
      </w:r>
      <w:proofErr w:type="gramEnd"/>
    </w:p>
    <w:p w14:paraId="66876914" w14:textId="77777777" w:rsidR="000D4C76" w:rsidRPr="0054570F" w:rsidRDefault="000D4C76" w:rsidP="000D4C76">
      <w:pPr>
        <w:pStyle w:val="ListParagraph"/>
        <w:widowControl w:val="0"/>
        <w:numPr>
          <w:ilvl w:val="0"/>
          <w:numId w:val="26"/>
        </w:numPr>
        <w:tabs>
          <w:tab w:val="left" w:pos="1235"/>
        </w:tabs>
        <w:autoSpaceDE w:val="0"/>
        <w:autoSpaceDN w:val="0"/>
        <w:spacing w:before="7" w:after="0" w:line="237" w:lineRule="auto"/>
        <w:ind w:right="118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Ensure that the policy provides proper and adequate coverage 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relevant National Curriculum science topics and the setting of RSE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within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PSHE.</w:t>
      </w:r>
    </w:p>
    <w:p w14:paraId="73D71076" w14:textId="77777777" w:rsidR="000D4C76" w:rsidRPr="0054570F" w:rsidRDefault="000D4C76" w:rsidP="000D4C76">
      <w:pPr>
        <w:pStyle w:val="BodyText"/>
        <w:spacing w:before="7"/>
        <w:rPr>
          <w:sz w:val="18"/>
          <w:szCs w:val="18"/>
        </w:rPr>
      </w:pPr>
    </w:p>
    <w:p w14:paraId="1C9F63CC" w14:textId="77777777" w:rsidR="000D4C76" w:rsidRPr="0054570F" w:rsidRDefault="000D4C76" w:rsidP="000D4C76">
      <w:pPr>
        <w:ind w:left="200"/>
        <w:rPr>
          <w:sz w:val="18"/>
          <w:szCs w:val="18"/>
        </w:rPr>
      </w:pPr>
      <w:r w:rsidRPr="0054570F">
        <w:rPr>
          <w:sz w:val="18"/>
          <w:szCs w:val="18"/>
        </w:rPr>
        <w:t>Principal</w:t>
      </w:r>
    </w:p>
    <w:p w14:paraId="29C4565D" w14:textId="77777777" w:rsidR="000D4C76" w:rsidRPr="0054570F" w:rsidRDefault="000D4C76" w:rsidP="000D4C76">
      <w:pPr>
        <w:pStyle w:val="BodyText"/>
        <w:spacing w:before="17" w:line="237" w:lineRule="auto"/>
        <w:ind w:left="210" w:right="117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 xml:space="preserve">The </w:t>
      </w:r>
      <w:proofErr w:type="gramStart"/>
      <w:r w:rsidRPr="0054570F">
        <w:rPr>
          <w:sz w:val="18"/>
          <w:szCs w:val="18"/>
        </w:rPr>
        <w:t>Principal</w:t>
      </w:r>
      <w:proofErr w:type="gramEnd"/>
      <w:r w:rsidRPr="0054570F">
        <w:rPr>
          <w:sz w:val="18"/>
          <w:szCs w:val="18"/>
        </w:rPr>
        <w:t xml:space="preserve"> takes overall delegated responsibility for the implementation 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this policy and for liaison with the Governing Body, parents, the Diocesan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Schools’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Service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Local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Education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Authority,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also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appropriate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agencies.</w:t>
      </w:r>
    </w:p>
    <w:p w14:paraId="6C31EBAC" w14:textId="77777777" w:rsidR="000D4C76" w:rsidRPr="0054570F" w:rsidRDefault="000D4C76" w:rsidP="000D4C76">
      <w:pPr>
        <w:spacing w:before="148"/>
        <w:ind w:left="20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RE/RSE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Co-</w:t>
      </w:r>
      <w:proofErr w:type="spellStart"/>
      <w:r w:rsidRPr="0054570F">
        <w:rPr>
          <w:sz w:val="18"/>
          <w:szCs w:val="18"/>
        </w:rPr>
        <w:t>ordinator</w:t>
      </w:r>
      <w:proofErr w:type="spellEnd"/>
    </w:p>
    <w:p w14:paraId="522B2709" w14:textId="77777777" w:rsidR="000D4C76" w:rsidRPr="0054570F" w:rsidRDefault="000D4C76" w:rsidP="000D4C76">
      <w:pPr>
        <w:pStyle w:val="BodyText"/>
        <w:spacing w:before="19" w:line="237" w:lineRule="auto"/>
        <w:ind w:left="210" w:right="115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The Co-</w:t>
      </w:r>
      <w:proofErr w:type="spellStart"/>
      <w:r w:rsidRPr="0054570F">
        <w:rPr>
          <w:sz w:val="18"/>
          <w:szCs w:val="18"/>
        </w:rPr>
        <w:t>ordinator</w:t>
      </w:r>
      <w:proofErr w:type="spellEnd"/>
      <w:r w:rsidRPr="0054570F">
        <w:rPr>
          <w:sz w:val="18"/>
          <w:szCs w:val="18"/>
        </w:rPr>
        <w:t xml:space="preserve"> with the Principal has a general responsibility for supporting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other members of staff in the implementation of this policy and will provide a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lead in the dissemination of the information relating to RSE and the provision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in-service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training.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(They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may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supported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by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SLT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and SENCo).</w:t>
      </w:r>
    </w:p>
    <w:p w14:paraId="5C85605B" w14:textId="77777777" w:rsidR="000D4C76" w:rsidRPr="0054570F" w:rsidRDefault="000D4C76" w:rsidP="000D4C76">
      <w:pPr>
        <w:spacing w:before="149"/>
        <w:ind w:left="20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All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Staff</w:t>
      </w:r>
    </w:p>
    <w:p w14:paraId="03CE65F8" w14:textId="77777777" w:rsidR="000D4C76" w:rsidRPr="0054570F" w:rsidRDefault="000D4C76" w:rsidP="000D4C76">
      <w:pPr>
        <w:pStyle w:val="BodyText"/>
        <w:spacing w:before="19" w:line="237" w:lineRule="auto"/>
        <w:ind w:left="210" w:right="114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RSE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whole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issue.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All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teachers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have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responsibility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care;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as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well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as</w:t>
      </w:r>
      <w:r w:rsidRPr="0054570F">
        <w:rPr>
          <w:spacing w:val="-60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fostering</w:t>
      </w:r>
      <w:r w:rsidRPr="0054570F">
        <w:rPr>
          <w:spacing w:val="-17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academic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progress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they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should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actively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contribute</w:t>
      </w:r>
      <w:r w:rsidRPr="0054570F">
        <w:rPr>
          <w:spacing w:val="-17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guardianship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and guidance of the physical, </w:t>
      </w:r>
      <w:proofErr w:type="gramStart"/>
      <w:r w:rsidRPr="0054570F">
        <w:rPr>
          <w:sz w:val="18"/>
          <w:szCs w:val="18"/>
        </w:rPr>
        <w:t>moral</w:t>
      </w:r>
      <w:proofErr w:type="gramEnd"/>
      <w:r w:rsidRPr="0054570F">
        <w:rPr>
          <w:sz w:val="18"/>
          <w:szCs w:val="18"/>
        </w:rPr>
        <w:t xml:space="preserve"> and spiritual well-being of their pupils.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Teachers will be expected to teach RSE in accordance with the Catholic Ethos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of the school. Appropriate training will be made available for all staff teaching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RSE. All staff have been included in the development of this policy and all staff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should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aware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of 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and how it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relates to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them.</w:t>
      </w:r>
    </w:p>
    <w:p w14:paraId="26A3EFF9" w14:textId="77777777" w:rsidR="004F4318" w:rsidRPr="0054570F" w:rsidRDefault="004F4318" w:rsidP="000D4C76">
      <w:pPr>
        <w:pStyle w:val="BodyText"/>
        <w:spacing w:before="19" w:line="237" w:lineRule="auto"/>
        <w:ind w:left="210" w:right="114" w:hanging="10"/>
        <w:jc w:val="both"/>
        <w:rPr>
          <w:sz w:val="18"/>
          <w:szCs w:val="18"/>
        </w:rPr>
      </w:pPr>
    </w:p>
    <w:p w14:paraId="202A8595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4"/>
        </w:tabs>
        <w:autoSpaceDE w:val="0"/>
        <w:autoSpaceDN w:val="0"/>
        <w:spacing w:before="126" w:after="0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Relationship</w:t>
      </w:r>
      <w:r w:rsidRPr="0054570F">
        <w:rPr>
          <w:spacing w:val="-6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to</w:t>
      </w:r>
      <w:r w:rsidRPr="0054570F">
        <w:rPr>
          <w:spacing w:val="-3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other</w:t>
      </w:r>
      <w:r w:rsidRPr="0054570F">
        <w:rPr>
          <w:spacing w:val="-3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policies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and</w:t>
      </w:r>
      <w:r w:rsidRPr="0054570F">
        <w:rPr>
          <w:spacing w:val="-6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curriculum</w:t>
      </w:r>
      <w:r w:rsidRPr="0054570F">
        <w:rPr>
          <w:spacing w:val="-5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subjects</w:t>
      </w:r>
    </w:p>
    <w:p w14:paraId="1A53583C" w14:textId="77777777" w:rsidR="000D4C76" w:rsidRPr="0054570F" w:rsidRDefault="000D4C76" w:rsidP="000D4C76">
      <w:pPr>
        <w:pStyle w:val="BodyText"/>
        <w:spacing w:before="4"/>
        <w:rPr>
          <w:sz w:val="18"/>
          <w:szCs w:val="18"/>
        </w:rPr>
      </w:pPr>
    </w:p>
    <w:p w14:paraId="0A6CA4A1" w14:textId="77777777" w:rsidR="000D4C76" w:rsidRPr="0054570F" w:rsidRDefault="000D4C76" w:rsidP="000D4C76">
      <w:pPr>
        <w:pStyle w:val="BodyText"/>
        <w:spacing w:before="44" w:line="254" w:lineRule="auto"/>
        <w:ind w:left="210" w:right="120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This RSE policy is to be delivered as part of the PSHE framework. It includes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guidelines about pupil safety and is compatible with the school's other policy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documents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(for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example,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Bullying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Safeguarding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</w:t>
      </w:r>
      <w:r w:rsidRPr="0054570F">
        <w:rPr>
          <w:spacing w:val="-1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etc</w:t>
      </w:r>
      <w:proofErr w:type="spellEnd"/>
      <w:r w:rsidRPr="0054570F">
        <w:rPr>
          <w:sz w:val="18"/>
          <w:szCs w:val="18"/>
        </w:rPr>
        <w:t>)</w:t>
      </w:r>
    </w:p>
    <w:p w14:paraId="04F47C20" w14:textId="77777777" w:rsidR="000D4C76" w:rsidRPr="0054570F" w:rsidRDefault="000D4C76" w:rsidP="000D4C76">
      <w:pPr>
        <w:pStyle w:val="BodyText"/>
        <w:spacing w:before="142" w:line="254" w:lineRule="auto"/>
        <w:ind w:left="210" w:right="116" w:hanging="10"/>
        <w:jc w:val="both"/>
        <w:rPr>
          <w:sz w:val="18"/>
          <w:szCs w:val="18"/>
        </w:rPr>
      </w:pPr>
      <w:r w:rsidRPr="0054570F">
        <w:rPr>
          <w:spacing w:val="-1"/>
          <w:sz w:val="18"/>
          <w:szCs w:val="18"/>
        </w:rPr>
        <w:t>Pupils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-16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particular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difficulties</w:t>
      </w:r>
      <w:proofErr w:type="gramEnd"/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whether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physical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intellectual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nature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receive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appropriately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differentiated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support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order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enable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them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achieve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mature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pacing w:val="-1"/>
          <w:sz w:val="18"/>
          <w:szCs w:val="18"/>
        </w:rPr>
        <w:t>knowledge,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understanding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17"/>
          <w:sz w:val="18"/>
          <w:szCs w:val="18"/>
        </w:rPr>
        <w:t xml:space="preserve"> </w:t>
      </w:r>
      <w:r w:rsidRPr="0054570F">
        <w:rPr>
          <w:sz w:val="18"/>
          <w:szCs w:val="18"/>
        </w:rPr>
        <w:t>skills.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Teaching</w:t>
      </w:r>
      <w:r w:rsidRPr="0054570F">
        <w:rPr>
          <w:spacing w:val="-17"/>
          <w:sz w:val="18"/>
          <w:szCs w:val="18"/>
        </w:rPr>
        <w:t xml:space="preserve"> </w:t>
      </w:r>
      <w:r w:rsidRPr="0054570F">
        <w:rPr>
          <w:sz w:val="18"/>
          <w:szCs w:val="18"/>
        </w:rPr>
        <w:t>methods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adapted</w:t>
      </w:r>
      <w:r w:rsidRPr="0054570F">
        <w:rPr>
          <w:spacing w:val="-60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meet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the varying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needs of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this group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pupils.</w:t>
      </w:r>
    </w:p>
    <w:p w14:paraId="6EC1CD65" w14:textId="77777777" w:rsidR="000D4C76" w:rsidRPr="0054570F" w:rsidRDefault="000D4C76" w:rsidP="000D4C76">
      <w:pPr>
        <w:pStyle w:val="BodyText"/>
        <w:spacing w:before="8"/>
        <w:rPr>
          <w:sz w:val="18"/>
          <w:szCs w:val="18"/>
        </w:rPr>
      </w:pPr>
    </w:p>
    <w:p w14:paraId="1BF181F9" w14:textId="77777777" w:rsidR="000D4C76" w:rsidRPr="0054570F" w:rsidRDefault="000D4C76" w:rsidP="000D4C76">
      <w:pPr>
        <w:pStyle w:val="BodyText"/>
        <w:spacing w:before="44" w:line="254" w:lineRule="auto"/>
        <w:ind w:left="210" w:right="119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Learning about RSE in PSHE classes will link to/complement learning in those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areas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identified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RSE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audit.</w:t>
      </w:r>
    </w:p>
    <w:p w14:paraId="1B13DEB0" w14:textId="77777777" w:rsidR="000D4C76" w:rsidRPr="0054570F" w:rsidRDefault="000D4C76" w:rsidP="000D4C76">
      <w:pPr>
        <w:pStyle w:val="BodyText"/>
        <w:spacing w:before="11"/>
        <w:rPr>
          <w:sz w:val="18"/>
          <w:szCs w:val="18"/>
        </w:rPr>
      </w:pPr>
    </w:p>
    <w:p w14:paraId="6452C660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4"/>
        </w:tabs>
        <w:autoSpaceDE w:val="0"/>
        <w:autoSpaceDN w:val="0"/>
        <w:spacing w:before="1" w:after="0"/>
        <w:ind w:hanging="620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Children’s</w:t>
      </w:r>
      <w:r w:rsidRPr="0054570F">
        <w:rPr>
          <w:spacing w:val="-3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questions</w:t>
      </w:r>
    </w:p>
    <w:p w14:paraId="569132CE" w14:textId="77777777" w:rsidR="000D4C76" w:rsidRPr="0054570F" w:rsidRDefault="000D4C76" w:rsidP="000D4C76">
      <w:pPr>
        <w:pStyle w:val="BodyText"/>
        <w:spacing w:before="25" w:line="252" w:lineRule="auto"/>
        <w:ind w:left="210" w:right="118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The governors want to promote a healthy, positive atmosphere in which RSE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can take place. They want to ensure that pupils can ask questions freely, be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confident that their questions will be answered, and be sure that they will be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free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from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bullying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harassment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from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other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children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and young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people.</w:t>
      </w:r>
    </w:p>
    <w:p w14:paraId="1B56F230" w14:textId="77777777" w:rsidR="000D4C76" w:rsidRPr="0054570F" w:rsidRDefault="000D4C76" w:rsidP="000D4C76">
      <w:pPr>
        <w:spacing w:before="146"/>
        <w:ind w:left="20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Controversial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Sensitive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issues</w:t>
      </w:r>
    </w:p>
    <w:p w14:paraId="7195DDBF" w14:textId="77777777" w:rsidR="000D4C76" w:rsidRPr="0054570F" w:rsidRDefault="000D4C76" w:rsidP="000D4C76">
      <w:pPr>
        <w:pStyle w:val="BodyText"/>
        <w:spacing w:before="17" w:line="254" w:lineRule="auto"/>
        <w:ind w:left="210" w:right="114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There will always be sensitive or controversial issues in the field of RSE. These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may be </w:t>
      </w:r>
      <w:proofErr w:type="gramStart"/>
      <w:r w:rsidRPr="0054570F">
        <w:rPr>
          <w:sz w:val="18"/>
          <w:szCs w:val="18"/>
        </w:rPr>
        <w:t>matter</w:t>
      </w:r>
      <w:proofErr w:type="gramEnd"/>
      <w:r w:rsidRPr="0054570F">
        <w:rPr>
          <w:sz w:val="18"/>
          <w:szCs w:val="18"/>
        </w:rPr>
        <w:t xml:space="preserve"> of maturity, of personal involvement or experience of children,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of disagreement with the official teaching of the Church, of illegal activity or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other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doubtful,</w:t>
      </w:r>
      <w:r w:rsidRPr="0054570F">
        <w:rPr>
          <w:spacing w:val="-14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dubious</w:t>
      </w:r>
      <w:proofErr w:type="gramEnd"/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harmful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activity.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governors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believe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children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are best educated, protected from harm and exploitation by discussing such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issues openly within the context of the RSE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z w:val="18"/>
          <w:szCs w:val="18"/>
        </w:rPr>
        <w:t>. The use of ground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rules, negotiated between teachers and pupils, will help to create a supportive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climate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for discussion.</w:t>
      </w:r>
    </w:p>
    <w:p w14:paraId="1D68DF13" w14:textId="77777777" w:rsidR="000D4C76" w:rsidRPr="0054570F" w:rsidRDefault="000D4C76" w:rsidP="000D4C76">
      <w:pPr>
        <w:pStyle w:val="BodyText"/>
        <w:spacing w:before="131" w:line="247" w:lineRule="auto"/>
        <w:ind w:left="210" w:right="113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(See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also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Sex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Guidance,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4.5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‘Dealing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questions’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0116/2000, Department for Education and Employment, July 2000 for more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detail)</w:t>
      </w:r>
    </w:p>
    <w:p w14:paraId="5B42AAF3" w14:textId="77777777" w:rsidR="000D4C76" w:rsidRPr="0054570F" w:rsidRDefault="000D4C76" w:rsidP="000D4C76">
      <w:pPr>
        <w:pStyle w:val="BodyText"/>
        <w:spacing w:before="141" w:line="254" w:lineRule="auto"/>
        <w:ind w:left="210" w:right="113" w:hanging="10"/>
        <w:jc w:val="both"/>
        <w:rPr>
          <w:sz w:val="18"/>
          <w:szCs w:val="18"/>
        </w:rPr>
      </w:pPr>
      <w:r w:rsidRPr="0054570F">
        <w:rPr>
          <w:spacing w:val="-1"/>
          <w:sz w:val="18"/>
          <w:szCs w:val="18"/>
        </w:rPr>
        <w:t>Some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questions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may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raise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issues</w:t>
      </w:r>
      <w:r w:rsidRPr="0054570F">
        <w:rPr>
          <w:spacing w:val="-16"/>
          <w:sz w:val="18"/>
          <w:szCs w:val="18"/>
        </w:rPr>
        <w:t xml:space="preserve"> </w:t>
      </w:r>
      <w:r w:rsidRPr="0054570F">
        <w:rPr>
          <w:sz w:val="18"/>
          <w:szCs w:val="18"/>
        </w:rPr>
        <w:t>which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it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would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not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appropriate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teachers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to answer during ordinary class time, e.g., where a child or young person’s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questions</w:t>
      </w:r>
      <w:r w:rsidRPr="0054570F">
        <w:rPr>
          <w:spacing w:val="-4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hints</w:t>
      </w:r>
      <w:proofErr w:type="gramEnd"/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at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abuse,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deliberately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tendentious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personal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nature.</w:t>
      </w:r>
    </w:p>
    <w:p w14:paraId="27A51E52" w14:textId="77777777" w:rsidR="000D4C76" w:rsidRDefault="000D4C76" w:rsidP="000D4C76">
      <w:pPr>
        <w:pStyle w:val="BodyText"/>
        <w:spacing w:before="10"/>
        <w:rPr>
          <w:sz w:val="18"/>
          <w:szCs w:val="18"/>
        </w:rPr>
      </w:pPr>
    </w:p>
    <w:p w14:paraId="3B51C517" w14:textId="77777777" w:rsidR="0054570F" w:rsidRDefault="0054570F" w:rsidP="000D4C76">
      <w:pPr>
        <w:pStyle w:val="BodyText"/>
        <w:spacing w:before="10"/>
        <w:rPr>
          <w:sz w:val="18"/>
          <w:szCs w:val="18"/>
        </w:rPr>
      </w:pPr>
    </w:p>
    <w:p w14:paraId="451DF92B" w14:textId="77777777" w:rsidR="0054570F" w:rsidRPr="0054570F" w:rsidRDefault="0054570F" w:rsidP="000D4C76">
      <w:pPr>
        <w:pStyle w:val="BodyText"/>
        <w:spacing w:before="10"/>
        <w:rPr>
          <w:sz w:val="18"/>
          <w:szCs w:val="18"/>
        </w:rPr>
      </w:pPr>
    </w:p>
    <w:p w14:paraId="0488F4CD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4"/>
        </w:tabs>
        <w:autoSpaceDE w:val="0"/>
        <w:autoSpaceDN w:val="0"/>
        <w:spacing w:after="0"/>
        <w:contextualSpacing w:val="0"/>
        <w:jc w:val="both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Supporting</w:t>
      </w:r>
      <w:r w:rsidRPr="0054570F">
        <w:rPr>
          <w:spacing w:val="-3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children</w:t>
      </w:r>
      <w:r w:rsidRPr="0054570F">
        <w:rPr>
          <w:spacing w:val="-3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and</w:t>
      </w:r>
      <w:r w:rsidRPr="0054570F">
        <w:rPr>
          <w:spacing w:val="-3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young</w:t>
      </w:r>
      <w:r w:rsidRPr="0054570F">
        <w:rPr>
          <w:spacing w:val="1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people</w:t>
      </w:r>
      <w:r w:rsidRPr="0054570F">
        <w:rPr>
          <w:spacing w:val="-3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who are</w:t>
      </w:r>
      <w:r w:rsidRPr="0054570F">
        <w:rPr>
          <w:spacing w:val="-2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at</w:t>
      </w:r>
      <w:r w:rsidRPr="0054570F">
        <w:rPr>
          <w:spacing w:val="-2"/>
          <w:sz w:val="18"/>
          <w:szCs w:val="18"/>
          <w:u w:val="single"/>
        </w:rPr>
        <w:t xml:space="preserve"> </w:t>
      </w:r>
      <w:proofErr w:type="gramStart"/>
      <w:r w:rsidRPr="0054570F">
        <w:rPr>
          <w:sz w:val="18"/>
          <w:szCs w:val="18"/>
          <w:u w:val="single"/>
        </w:rPr>
        <w:t>risk</w:t>
      </w:r>
      <w:proofErr w:type="gramEnd"/>
    </w:p>
    <w:p w14:paraId="15241B1E" w14:textId="77777777" w:rsidR="000D4C76" w:rsidRPr="0054570F" w:rsidRDefault="000D4C76" w:rsidP="000D4C76">
      <w:pPr>
        <w:pStyle w:val="BodyText"/>
        <w:spacing w:before="4"/>
        <w:rPr>
          <w:sz w:val="18"/>
          <w:szCs w:val="18"/>
        </w:rPr>
      </w:pPr>
    </w:p>
    <w:p w14:paraId="2530FBAE" w14:textId="77777777" w:rsidR="000D4C76" w:rsidRPr="0054570F" w:rsidRDefault="000D4C76" w:rsidP="000D4C76">
      <w:pPr>
        <w:pStyle w:val="BodyText"/>
        <w:spacing w:before="45" w:line="254" w:lineRule="auto"/>
        <w:ind w:left="210" w:right="115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Children will also need to feel safe and secure in the environment in which RSE</w:t>
      </w:r>
      <w:r w:rsidRPr="0054570F">
        <w:rPr>
          <w:spacing w:val="-62"/>
          <w:sz w:val="18"/>
          <w:szCs w:val="18"/>
        </w:rPr>
        <w:t xml:space="preserve"> </w:t>
      </w:r>
      <w:r w:rsidRPr="0054570F">
        <w:rPr>
          <w:sz w:val="18"/>
          <w:szCs w:val="18"/>
        </w:rPr>
        <w:t>takes place. Effective RSE will provide opportunities for discussion of what is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not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appropriate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relationships.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Such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discussion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may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well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lead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disclosure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safeguarding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issue.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Teachers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need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aware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needs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pupils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not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let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any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fears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worries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go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unnoticed.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Where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teacher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suspects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child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young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person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victim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is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at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risk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7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abuse</w:t>
      </w:r>
      <w:proofErr w:type="gramEnd"/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they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are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required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follow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school’s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safeguarding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immediately</w:t>
      </w:r>
      <w:r w:rsidRPr="0054570F">
        <w:rPr>
          <w:spacing w:val="-8"/>
          <w:sz w:val="18"/>
          <w:szCs w:val="18"/>
        </w:rPr>
        <w:t xml:space="preserve"> </w:t>
      </w:r>
      <w:r w:rsidRPr="0054570F">
        <w:rPr>
          <w:sz w:val="18"/>
          <w:szCs w:val="18"/>
        </w:rPr>
        <w:t>inform</w:t>
      </w:r>
      <w:r w:rsidRPr="0054570F">
        <w:rPr>
          <w:spacing w:val="-9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designated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senior member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of staff responsible</w:t>
      </w:r>
    </w:p>
    <w:p w14:paraId="00AD7312" w14:textId="77777777" w:rsidR="000D4C76" w:rsidRPr="0054570F" w:rsidRDefault="000D4C76" w:rsidP="000D4C76">
      <w:pPr>
        <w:pStyle w:val="BodyText"/>
        <w:spacing w:before="11"/>
        <w:rPr>
          <w:sz w:val="18"/>
          <w:szCs w:val="18"/>
        </w:rPr>
      </w:pPr>
    </w:p>
    <w:p w14:paraId="19241E08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before="44"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Confidentiality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and</w:t>
      </w:r>
      <w:r w:rsidRPr="0054570F">
        <w:rPr>
          <w:spacing w:val="-4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Advice</w:t>
      </w:r>
    </w:p>
    <w:p w14:paraId="19A0DDFE" w14:textId="77777777" w:rsidR="000D4C76" w:rsidRPr="0054570F" w:rsidRDefault="000D4C76" w:rsidP="000D4C76">
      <w:pPr>
        <w:pStyle w:val="BodyText"/>
        <w:spacing w:before="5"/>
        <w:rPr>
          <w:sz w:val="18"/>
          <w:szCs w:val="18"/>
        </w:rPr>
      </w:pPr>
    </w:p>
    <w:p w14:paraId="4B712A62" w14:textId="77777777" w:rsidR="000D4C76" w:rsidRPr="0054570F" w:rsidRDefault="000D4C76" w:rsidP="000D4C76">
      <w:pPr>
        <w:pStyle w:val="BodyText"/>
        <w:spacing w:before="44" w:line="254" w:lineRule="auto"/>
        <w:ind w:left="210" w:right="122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 xml:space="preserve">All governors, all teachers, all support staff, all </w:t>
      </w:r>
      <w:proofErr w:type="gramStart"/>
      <w:r w:rsidRPr="0054570F">
        <w:rPr>
          <w:sz w:val="18"/>
          <w:szCs w:val="18"/>
        </w:rPr>
        <w:t>parents</w:t>
      </w:r>
      <w:proofErr w:type="gramEnd"/>
      <w:r w:rsidRPr="0054570F">
        <w:rPr>
          <w:sz w:val="18"/>
          <w:szCs w:val="18"/>
        </w:rPr>
        <w:t xml:space="preserve"> and all pupils must be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made aware of this policy, particularly as it relates to issues of advice 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confidentiality.</w:t>
      </w:r>
    </w:p>
    <w:p w14:paraId="4F73D046" w14:textId="77777777" w:rsidR="000D4C76" w:rsidRPr="0054570F" w:rsidRDefault="000D4C76" w:rsidP="000D4C76">
      <w:pPr>
        <w:pStyle w:val="BodyText"/>
        <w:spacing w:before="140" w:line="254" w:lineRule="auto"/>
        <w:ind w:left="210" w:right="113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 xml:space="preserve">All lessons, especially those in the RSE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z w:val="18"/>
          <w:szCs w:val="18"/>
        </w:rPr>
        <w:t>, will have the best interests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of pupils at heart, enabling them to grow in knowledge and understanding 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relationships and sex, developing appropriate personal and social </w:t>
      </w:r>
      <w:proofErr w:type="gramStart"/>
      <w:r w:rsidRPr="0054570F">
        <w:rPr>
          <w:sz w:val="18"/>
          <w:szCs w:val="18"/>
        </w:rPr>
        <w:t>skills</w:t>
      </w:r>
      <w:proofErr w:type="gramEnd"/>
      <w:r w:rsidRPr="0054570F">
        <w:rPr>
          <w:sz w:val="18"/>
          <w:szCs w:val="18"/>
        </w:rPr>
        <w:t xml:space="preserve"> 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becoming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appreciative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-1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values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attitudes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which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underpin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Christian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understanding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of what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it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means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be fully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human.</w:t>
      </w:r>
    </w:p>
    <w:p w14:paraId="2909E758" w14:textId="77777777" w:rsidR="000D4C76" w:rsidRPr="0054570F" w:rsidRDefault="000D4C76" w:rsidP="000D4C76">
      <w:pPr>
        <w:pStyle w:val="BodyText"/>
        <w:spacing w:before="133" w:line="254" w:lineRule="auto"/>
        <w:ind w:left="210" w:right="112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Pupils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encouraged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talk</w:t>
      </w:r>
      <w:r w:rsidRPr="0054570F">
        <w:rPr>
          <w:spacing w:val="-7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their</w:t>
      </w:r>
      <w:r w:rsidRPr="0054570F">
        <w:rPr>
          <w:spacing w:val="-5"/>
          <w:sz w:val="18"/>
          <w:szCs w:val="18"/>
        </w:rPr>
        <w:t xml:space="preserve"> </w:t>
      </w:r>
      <w:r w:rsidRPr="0054570F">
        <w:rPr>
          <w:sz w:val="18"/>
          <w:szCs w:val="18"/>
        </w:rPr>
        <w:t>parents/carers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about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6"/>
          <w:sz w:val="18"/>
          <w:szCs w:val="18"/>
        </w:rPr>
        <w:t xml:space="preserve"> </w:t>
      </w:r>
      <w:r w:rsidRPr="0054570F">
        <w:rPr>
          <w:sz w:val="18"/>
          <w:szCs w:val="18"/>
        </w:rPr>
        <w:t>issues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which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are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discussed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z w:val="18"/>
          <w:szCs w:val="18"/>
        </w:rPr>
        <w:t>.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Teachers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always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help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pupils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facing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personal difficulties, in line with the school’s pastoral care policy. Teachers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should explain to pupils that they cannot offer unconditional confidentiality, in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matters which are illegal or abusive for instance. Teachers will explain that in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such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circumstance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would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have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inform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others,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e.g.,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parents,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head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teacher,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but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-10"/>
          <w:sz w:val="18"/>
          <w:szCs w:val="18"/>
        </w:rPr>
        <w:t xml:space="preserve"> </w:t>
      </w:r>
      <w:r w:rsidRPr="0054570F">
        <w:rPr>
          <w:sz w:val="18"/>
          <w:szCs w:val="18"/>
        </w:rPr>
        <w:t>pupils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would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always</w:t>
      </w:r>
      <w:r w:rsidRPr="0054570F">
        <w:rPr>
          <w:spacing w:val="-13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informed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first</w:t>
      </w:r>
      <w:r w:rsidRPr="0054570F">
        <w:rPr>
          <w:spacing w:val="-15"/>
          <w:sz w:val="18"/>
          <w:szCs w:val="18"/>
        </w:rPr>
        <w:t xml:space="preserve"> </w:t>
      </w:r>
      <w:r w:rsidRPr="0054570F">
        <w:rPr>
          <w:sz w:val="18"/>
          <w:szCs w:val="18"/>
        </w:rPr>
        <w:t>that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such</w:t>
      </w:r>
      <w:r w:rsidRPr="0054570F">
        <w:rPr>
          <w:spacing w:val="-14"/>
          <w:sz w:val="18"/>
          <w:szCs w:val="18"/>
        </w:rPr>
        <w:t xml:space="preserve"> </w:t>
      </w:r>
      <w:r w:rsidRPr="0054570F">
        <w:rPr>
          <w:sz w:val="18"/>
          <w:szCs w:val="18"/>
        </w:rPr>
        <w:t>action</w:t>
      </w:r>
      <w:r w:rsidRPr="0054570F">
        <w:rPr>
          <w:spacing w:val="-12"/>
          <w:sz w:val="18"/>
          <w:szCs w:val="18"/>
        </w:rPr>
        <w:t xml:space="preserve"> </w:t>
      </w:r>
      <w:r w:rsidRPr="0054570F">
        <w:rPr>
          <w:sz w:val="18"/>
          <w:szCs w:val="18"/>
        </w:rPr>
        <w:t>was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going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to be</w:t>
      </w:r>
      <w:r w:rsidRPr="0054570F">
        <w:rPr>
          <w:spacing w:val="-2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taken</w:t>
      </w:r>
      <w:proofErr w:type="gramEnd"/>
    </w:p>
    <w:p w14:paraId="7BFCF39B" w14:textId="77777777" w:rsidR="000D4C76" w:rsidRPr="0054570F" w:rsidRDefault="000D4C76" w:rsidP="000D4C76">
      <w:pPr>
        <w:pStyle w:val="BodyText"/>
        <w:spacing w:before="10"/>
        <w:rPr>
          <w:sz w:val="18"/>
          <w:szCs w:val="18"/>
        </w:rPr>
      </w:pPr>
    </w:p>
    <w:p w14:paraId="321A7CF1" w14:textId="77777777" w:rsidR="000D4C76" w:rsidRPr="0054570F" w:rsidRDefault="000D4C76" w:rsidP="000D4C76">
      <w:pPr>
        <w:pStyle w:val="ListParagraph"/>
        <w:widowControl w:val="0"/>
        <w:numPr>
          <w:ilvl w:val="0"/>
          <w:numId w:val="28"/>
        </w:numPr>
        <w:tabs>
          <w:tab w:val="left" w:pos="833"/>
          <w:tab w:val="left" w:pos="834"/>
        </w:tabs>
        <w:autoSpaceDE w:val="0"/>
        <w:autoSpaceDN w:val="0"/>
        <w:spacing w:after="0"/>
        <w:contextualSpacing w:val="0"/>
        <w:rPr>
          <w:sz w:val="18"/>
          <w:szCs w:val="18"/>
        </w:rPr>
      </w:pPr>
      <w:r w:rsidRPr="0054570F">
        <w:rPr>
          <w:sz w:val="18"/>
          <w:szCs w:val="18"/>
          <w:u w:val="single"/>
        </w:rPr>
        <w:t>Monitoring</w:t>
      </w:r>
      <w:r w:rsidRPr="0054570F">
        <w:rPr>
          <w:spacing w:val="-1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and</w:t>
      </w:r>
      <w:r w:rsidRPr="0054570F">
        <w:rPr>
          <w:spacing w:val="-2"/>
          <w:sz w:val="18"/>
          <w:szCs w:val="18"/>
          <w:u w:val="single"/>
        </w:rPr>
        <w:t xml:space="preserve"> </w:t>
      </w:r>
      <w:r w:rsidRPr="0054570F">
        <w:rPr>
          <w:sz w:val="18"/>
          <w:szCs w:val="18"/>
          <w:u w:val="single"/>
        </w:rPr>
        <w:t>evaluation</w:t>
      </w:r>
    </w:p>
    <w:p w14:paraId="3D37F84D" w14:textId="77777777" w:rsidR="000D4C76" w:rsidRPr="0054570F" w:rsidRDefault="000D4C76" w:rsidP="000D4C76">
      <w:pPr>
        <w:pStyle w:val="BodyText"/>
        <w:spacing w:before="4"/>
        <w:rPr>
          <w:sz w:val="18"/>
          <w:szCs w:val="18"/>
        </w:rPr>
      </w:pPr>
    </w:p>
    <w:p w14:paraId="273D7824" w14:textId="77777777" w:rsidR="000D4C76" w:rsidRPr="0054570F" w:rsidRDefault="000D4C76" w:rsidP="000D4C76">
      <w:pPr>
        <w:pStyle w:val="BodyText"/>
        <w:spacing w:before="45" w:line="252" w:lineRule="auto"/>
        <w:ind w:left="210" w:right="116" w:hanging="10"/>
        <w:jc w:val="both"/>
        <w:rPr>
          <w:sz w:val="18"/>
          <w:szCs w:val="18"/>
        </w:rPr>
      </w:pPr>
      <w:r w:rsidRPr="0054570F">
        <w:rPr>
          <w:sz w:val="18"/>
          <w:szCs w:val="18"/>
        </w:rPr>
        <w:t>The RSE Co-</w:t>
      </w:r>
      <w:proofErr w:type="spellStart"/>
      <w:r w:rsidRPr="0054570F">
        <w:rPr>
          <w:sz w:val="18"/>
          <w:szCs w:val="18"/>
        </w:rPr>
        <w:t>ordinator</w:t>
      </w:r>
      <w:proofErr w:type="spellEnd"/>
      <w:r w:rsidRPr="0054570F">
        <w:rPr>
          <w:sz w:val="18"/>
          <w:szCs w:val="18"/>
        </w:rPr>
        <w:t xml:space="preserve"> will monitor the provision of the various dimensions 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 xml:space="preserve">the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z w:val="18"/>
          <w:szCs w:val="18"/>
        </w:rPr>
        <w:t xml:space="preserve"> by examining plans, schemes of work and samples of </w:t>
      </w:r>
      <w:proofErr w:type="gramStart"/>
      <w:r w:rsidRPr="0054570F">
        <w:rPr>
          <w:sz w:val="18"/>
          <w:szCs w:val="18"/>
        </w:rPr>
        <w:t>pupils</w:t>
      </w:r>
      <w:proofErr w:type="gramEnd"/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work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regular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intervals.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programme</w:t>
      </w:r>
      <w:proofErr w:type="spellEnd"/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evaluated biannually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by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means of questionnaires / response sheets /needs assessment given to pupils,</w:t>
      </w:r>
      <w:r w:rsidRPr="0054570F">
        <w:rPr>
          <w:spacing w:val="-6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/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by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discussion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with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pupils,</w:t>
      </w:r>
      <w:r w:rsidRPr="0054570F">
        <w:rPr>
          <w:spacing w:val="1"/>
          <w:sz w:val="18"/>
          <w:szCs w:val="18"/>
        </w:rPr>
        <w:t xml:space="preserve"> </w:t>
      </w:r>
      <w:proofErr w:type="gramStart"/>
      <w:r w:rsidRPr="0054570F">
        <w:rPr>
          <w:sz w:val="18"/>
          <w:szCs w:val="18"/>
        </w:rPr>
        <w:t>staff</w:t>
      </w:r>
      <w:proofErr w:type="gramEnd"/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parents.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results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of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the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evaluation should be reported to these groups of interested parties and their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suggestions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sought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improvements.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Governors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will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consider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all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such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evaluations and suggestions before amending the policy. Governors remain</w:t>
      </w:r>
      <w:r w:rsidRPr="0054570F">
        <w:rPr>
          <w:spacing w:val="1"/>
          <w:sz w:val="18"/>
          <w:szCs w:val="18"/>
        </w:rPr>
        <w:t xml:space="preserve"> </w:t>
      </w:r>
      <w:r w:rsidRPr="0054570F">
        <w:rPr>
          <w:sz w:val="18"/>
          <w:szCs w:val="18"/>
        </w:rPr>
        <w:t>ultimately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responsible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for the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policy.</w:t>
      </w:r>
    </w:p>
    <w:p w14:paraId="7C36D291" w14:textId="77777777" w:rsidR="000D4C76" w:rsidRPr="0054570F" w:rsidRDefault="000D4C76" w:rsidP="000D4C76">
      <w:pPr>
        <w:pStyle w:val="ListParagraph"/>
        <w:widowControl w:val="0"/>
        <w:numPr>
          <w:ilvl w:val="0"/>
          <w:numId w:val="25"/>
        </w:numPr>
        <w:tabs>
          <w:tab w:val="left" w:pos="604"/>
        </w:tabs>
        <w:autoSpaceDE w:val="0"/>
        <w:autoSpaceDN w:val="0"/>
        <w:spacing w:before="185" w:after="0"/>
        <w:contextualSpacing w:val="0"/>
        <w:jc w:val="left"/>
        <w:rPr>
          <w:sz w:val="18"/>
          <w:szCs w:val="18"/>
        </w:rPr>
      </w:pPr>
      <w:r w:rsidRPr="0054570F">
        <w:rPr>
          <w:sz w:val="18"/>
          <w:szCs w:val="18"/>
        </w:rPr>
        <w:t>Sex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and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Relationship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Education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Guidance,</w:t>
      </w:r>
      <w:r w:rsidRPr="0054570F">
        <w:rPr>
          <w:spacing w:val="-1"/>
          <w:sz w:val="18"/>
          <w:szCs w:val="18"/>
        </w:rPr>
        <w:t xml:space="preserve"> </w:t>
      </w:r>
      <w:r w:rsidRPr="0054570F">
        <w:rPr>
          <w:sz w:val="18"/>
          <w:szCs w:val="18"/>
        </w:rPr>
        <w:t>DfE,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2000</w:t>
      </w:r>
    </w:p>
    <w:p w14:paraId="5E390E8B" w14:textId="77777777" w:rsidR="000D4C76" w:rsidRPr="0054570F" w:rsidRDefault="000D4C76" w:rsidP="000D4C76">
      <w:pPr>
        <w:pStyle w:val="ListParagraph"/>
        <w:widowControl w:val="0"/>
        <w:numPr>
          <w:ilvl w:val="0"/>
          <w:numId w:val="25"/>
        </w:numPr>
        <w:tabs>
          <w:tab w:val="left" w:pos="604"/>
        </w:tabs>
        <w:autoSpaceDE w:val="0"/>
        <w:autoSpaceDN w:val="0"/>
        <w:spacing w:before="177" w:after="0"/>
        <w:contextualSpacing w:val="0"/>
        <w:jc w:val="left"/>
        <w:rPr>
          <w:sz w:val="18"/>
          <w:szCs w:val="18"/>
        </w:rPr>
      </w:pPr>
      <w:r w:rsidRPr="0054570F">
        <w:rPr>
          <w:sz w:val="18"/>
          <w:szCs w:val="18"/>
        </w:rPr>
        <w:t>ibid</w:t>
      </w:r>
    </w:p>
    <w:p w14:paraId="4DEFCCBA" w14:textId="77777777" w:rsidR="000D4C76" w:rsidRPr="0054570F" w:rsidRDefault="000D4C76" w:rsidP="000D4C76">
      <w:pPr>
        <w:pStyle w:val="ListParagraph"/>
        <w:widowControl w:val="0"/>
        <w:numPr>
          <w:ilvl w:val="0"/>
          <w:numId w:val="25"/>
        </w:numPr>
        <w:tabs>
          <w:tab w:val="left" w:pos="604"/>
        </w:tabs>
        <w:autoSpaceDE w:val="0"/>
        <w:autoSpaceDN w:val="0"/>
        <w:spacing w:before="175" w:after="0"/>
        <w:contextualSpacing w:val="0"/>
        <w:jc w:val="left"/>
        <w:rPr>
          <w:sz w:val="18"/>
          <w:szCs w:val="18"/>
        </w:rPr>
      </w:pPr>
      <w:proofErr w:type="spellStart"/>
      <w:r w:rsidRPr="0054570F">
        <w:rPr>
          <w:sz w:val="18"/>
          <w:szCs w:val="18"/>
        </w:rPr>
        <w:t>Gravissimum</w:t>
      </w:r>
      <w:proofErr w:type="spellEnd"/>
      <w:r w:rsidRPr="0054570F">
        <w:rPr>
          <w:spacing w:val="-5"/>
          <w:sz w:val="18"/>
          <w:szCs w:val="18"/>
        </w:rPr>
        <w:t xml:space="preserve"> </w:t>
      </w:r>
      <w:proofErr w:type="spellStart"/>
      <w:r w:rsidRPr="0054570F">
        <w:rPr>
          <w:sz w:val="18"/>
          <w:szCs w:val="18"/>
        </w:rPr>
        <w:t>Educationis</w:t>
      </w:r>
      <w:proofErr w:type="spellEnd"/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1</w:t>
      </w:r>
    </w:p>
    <w:p w14:paraId="038DDA6F" w14:textId="77777777" w:rsidR="000D4C76" w:rsidRPr="0054570F" w:rsidRDefault="000D4C76" w:rsidP="000D4C76">
      <w:pPr>
        <w:pStyle w:val="ListParagraph"/>
        <w:widowControl w:val="0"/>
        <w:numPr>
          <w:ilvl w:val="0"/>
          <w:numId w:val="25"/>
        </w:numPr>
        <w:tabs>
          <w:tab w:val="left" w:pos="833"/>
          <w:tab w:val="left" w:pos="834"/>
        </w:tabs>
        <w:autoSpaceDE w:val="0"/>
        <w:autoSpaceDN w:val="0"/>
        <w:spacing w:before="188" w:after="0"/>
        <w:ind w:left="834" w:hanging="720"/>
        <w:contextualSpacing w:val="0"/>
        <w:jc w:val="left"/>
        <w:rPr>
          <w:sz w:val="18"/>
          <w:szCs w:val="18"/>
        </w:rPr>
      </w:pPr>
      <w:r w:rsidRPr="0054570F">
        <w:rPr>
          <w:sz w:val="18"/>
          <w:szCs w:val="18"/>
        </w:rPr>
        <w:t>Protocol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for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Visitors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to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Catholic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Schools,</w:t>
      </w:r>
      <w:r w:rsidRPr="0054570F">
        <w:rPr>
          <w:spacing w:val="-2"/>
          <w:sz w:val="18"/>
          <w:szCs w:val="18"/>
        </w:rPr>
        <w:t xml:space="preserve"> </w:t>
      </w:r>
      <w:r w:rsidRPr="0054570F">
        <w:rPr>
          <w:sz w:val="18"/>
          <w:szCs w:val="18"/>
        </w:rPr>
        <w:t>CES,</w:t>
      </w:r>
      <w:r w:rsidRPr="0054570F">
        <w:rPr>
          <w:spacing w:val="-4"/>
          <w:sz w:val="18"/>
          <w:szCs w:val="18"/>
        </w:rPr>
        <w:t xml:space="preserve"> </w:t>
      </w:r>
      <w:r w:rsidRPr="0054570F">
        <w:rPr>
          <w:sz w:val="18"/>
          <w:szCs w:val="18"/>
        </w:rPr>
        <w:t>Feb.</w:t>
      </w:r>
      <w:r w:rsidRPr="0054570F">
        <w:rPr>
          <w:spacing w:val="-3"/>
          <w:sz w:val="18"/>
          <w:szCs w:val="18"/>
        </w:rPr>
        <w:t xml:space="preserve"> </w:t>
      </w:r>
      <w:r w:rsidRPr="0054570F">
        <w:rPr>
          <w:sz w:val="18"/>
          <w:szCs w:val="18"/>
        </w:rPr>
        <w:t>2011</w:t>
      </w:r>
    </w:p>
    <w:p w14:paraId="6141F038" w14:textId="74018626" w:rsidR="00375061" w:rsidRPr="0054570F" w:rsidRDefault="00375061">
      <w:pPr>
        <w:rPr>
          <w:sz w:val="18"/>
          <w:szCs w:val="18"/>
          <w:lang w:val="en-GB"/>
        </w:rPr>
      </w:pPr>
    </w:p>
    <w:sectPr w:rsidR="00375061" w:rsidRPr="0054570F" w:rsidSect="000D4C76">
      <w:pgSz w:w="11900" w:h="16840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AC19" w14:textId="77777777" w:rsidR="0092173D" w:rsidRDefault="0092173D" w:rsidP="00626EDA">
      <w:r>
        <w:separator/>
      </w:r>
    </w:p>
  </w:endnote>
  <w:endnote w:type="continuationSeparator" w:id="0">
    <w:p w14:paraId="5B66343D" w14:textId="77777777" w:rsidR="0092173D" w:rsidRDefault="0092173D" w:rsidP="00626EDA">
      <w:r>
        <w:continuationSeparator/>
      </w:r>
    </w:p>
  </w:endnote>
  <w:endnote w:type="continuationNotice" w:id="1">
    <w:p w14:paraId="39F38514" w14:textId="77777777" w:rsidR="0092173D" w:rsidRDefault="009217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BB53" w14:textId="77777777" w:rsidR="0092173D" w:rsidRDefault="0092173D" w:rsidP="00626EDA">
      <w:r>
        <w:separator/>
      </w:r>
    </w:p>
  </w:footnote>
  <w:footnote w:type="continuationSeparator" w:id="0">
    <w:p w14:paraId="1813E914" w14:textId="77777777" w:rsidR="0092173D" w:rsidRDefault="0092173D" w:rsidP="00626EDA">
      <w:r>
        <w:continuationSeparator/>
      </w:r>
    </w:p>
  </w:footnote>
  <w:footnote w:type="continuationNotice" w:id="1">
    <w:p w14:paraId="392320D7" w14:textId="77777777" w:rsidR="0092173D" w:rsidRDefault="0092173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pt" o:bullet="t">
        <v:imagedata r:id="rId1" o:title="Tick"/>
      </v:shape>
    </w:pict>
  </w:numPicBullet>
  <w:numPicBullet w:numPicBulletId="1">
    <w:pict>
      <v:shape id="_x0000_i1027" type="#_x0000_t75" style="width:30pt;height:30pt" o:bullet="t">
        <v:imagedata r:id="rId2" o:title="Cross"/>
      </v:shape>
    </w:pict>
  </w:numPicBullet>
  <w:numPicBullet w:numPicBulletId="2">
    <w:pict>
      <v:shape id="_x0000_i1028" type="#_x0000_t75" style="width:209.05pt;height:332.1pt" o:bullet="t">
        <v:imagedata r:id="rId3" o:title="art1EF6"/>
      </v:shape>
    </w:pict>
  </w:numPicBullet>
  <w:numPicBullet w:numPicBulletId="3">
    <w:pict>
      <v:shape id="_x0000_i1029" type="#_x0000_t75" style="width:209.05pt;height:332.1pt" o:bullet="t">
        <v:imagedata r:id="rId4" o:title="TK_LOGO_POINTER_RGB_bullet_blue"/>
      </v:shape>
    </w:pict>
  </w:numPicBullet>
  <w:abstractNum w:abstractNumId="0" w15:restartNumberingAfterBreak="0">
    <w:nsid w:val="00515F48"/>
    <w:multiLevelType w:val="hybridMultilevel"/>
    <w:tmpl w:val="53CE622E"/>
    <w:lvl w:ilvl="0" w:tplc="D31210E8">
      <w:start w:val="13"/>
      <w:numFmt w:val="decimal"/>
      <w:lvlText w:val="%1."/>
      <w:lvlJc w:val="left"/>
      <w:pPr>
        <w:ind w:left="834" w:hanging="634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8"/>
        <w:szCs w:val="28"/>
        <w:lang w:val="en-US" w:eastAsia="en-US" w:bidi="ar-SA"/>
      </w:rPr>
    </w:lvl>
    <w:lvl w:ilvl="1" w:tplc="1AF0D774">
      <w:numFmt w:val="bullet"/>
      <w:lvlText w:val="•"/>
      <w:lvlJc w:val="left"/>
      <w:pPr>
        <w:ind w:left="1237" w:hanging="363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254A007E">
      <w:numFmt w:val="bullet"/>
      <w:lvlText w:val="•"/>
      <w:lvlJc w:val="left"/>
      <w:pPr>
        <w:ind w:left="2131" w:hanging="363"/>
      </w:pPr>
      <w:rPr>
        <w:rFonts w:hint="default"/>
        <w:lang w:val="en-US" w:eastAsia="en-US" w:bidi="ar-SA"/>
      </w:rPr>
    </w:lvl>
    <w:lvl w:ilvl="3" w:tplc="4AB68A08">
      <w:numFmt w:val="bullet"/>
      <w:lvlText w:val="•"/>
      <w:lvlJc w:val="left"/>
      <w:pPr>
        <w:ind w:left="3023" w:hanging="363"/>
      </w:pPr>
      <w:rPr>
        <w:rFonts w:hint="default"/>
        <w:lang w:val="en-US" w:eastAsia="en-US" w:bidi="ar-SA"/>
      </w:rPr>
    </w:lvl>
    <w:lvl w:ilvl="4" w:tplc="C0C26E76">
      <w:numFmt w:val="bullet"/>
      <w:lvlText w:val="•"/>
      <w:lvlJc w:val="left"/>
      <w:pPr>
        <w:ind w:left="3915" w:hanging="363"/>
      </w:pPr>
      <w:rPr>
        <w:rFonts w:hint="default"/>
        <w:lang w:val="en-US" w:eastAsia="en-US" w:bidi="ar-SA"/>
      </w:rPr>
    </w:lvl>
    <w:lvl w:ilvl="5" w:tplc="42645908">
      <w:numFmt w:val="bullet"/>
      <w:lvlText w:val="•"/>
      <w:lvlJc w:val="left"/>
      <w:pPr>
        <w:ind w:left="4807" w:hanging="363"/>
      </w:pPr>
      <w:rPr>
        <w:rFonts w:hint="default"/>
        <w:lang w:val="en-US" w:eastAsia="en-US" w:bidi="ar-SA"/>
      </w:rPr>
    </w:lvl>
    <w:lvl w:ilvl="6" w:tplc="E5023C3E">
      <w:numFmt w:val="bullet"/>
      <w:lvlText w:val="•"/>
      <w:lvlJc w:val="left"/>
      <w:pPr>
        <w:ind w:left="5699" w:hanging="363"/>
      </w:pPr>
      <w:rPr>
        <w:rFonts w:hint="default"/>
        <w:lang w:val="en-US" w:eastAsia="en-US" w:bidi="ar-SA"/>
      </w:rPr>
    </w:lvl>
    <w:lvl w:ilvl="7" w:tplc="8632BF60">
      <w:numFmt w:val="bullet"/>
      <w:lvlText w:val="•"/>
      <w:lvlJc w:val="left"/>
      <w:pPr>
        <w:ind w:left="6590" w:hanging="363"/>
      </w:pPr>
      <w:rPr>
        <w:rFonts w:hint="default"/>
        <w:lang w:val="en-US" w:eastAsia="en-US" w:bidi="ar-SA"/>
      </w:rPr>
    </w:lvl>
    <w:lvl w:ilvl="8" w:tplc="7B3AE00C">
      <w:numFmt w:val="bullet"/>
      <w:lvlText w:val="•"/>
      <w:lvlJc w:val="left"/>
      <w:pPr>
        <w:ind w:left="7482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7022F"/>
    <w:multiLevelType w:val="hybridMultilevel"/>
    <w:tmpl w:val="072A1DB8"/>
    <w:lvl w:ilvl="0" w:tplc="9CC490D6">
      <w:numFmt w:val="bullet"/>
      <w:lvlText w:val="-"/>
      <w:lvlJc w:val="left"/>
      <w:pPr>
        <w:ind w:left="4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42FD"/>
    <w:multiLevelType w:val="hybridMultilevel"/>
    <w:tmpl w:val="4B84698E"/>
    <w:lvl w:ilvl="0" w:tplc="0498BF42">
      <w:numFmt w:val="bullet"/>
      <w:lvlText w:val="•"/>
      <w:lvlJc w:val="left"/>
      <w:pPr>
        <w:ind w:left="800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E6E820C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 w:tplc="8C9008C2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45564C3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26A83E0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2CF6334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6D62BFCA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7" w:tplc="6340E97E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2D1AA128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B4F02C3"/>
    <w:multiLevelType w:val="hybridMultilevel"/>
    <w:tmpl w:val="651C3D7C"/>
    <w:lvl w:ilvl="0" w:tplc="3F6C7050">
      <w:numFmt w:val="bullet"/>
      <w:lvlText w:val="□"/>
      <w:lvlJc w:val="left"/>
      <w:pPr>
        <w:ind w:left="1837" w:hanging="20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96CBA60">
      <w:numFmt w:val="bullet"/>
      <w:lvlText w:val="•"/>
      <w:lvlJc w:val="left"/>
      <w:pPr>
        <w:ind w:left="2582" w:hanging="200"/>
      </w:pPr>
      <w:rPr>
        <w:rFonts w:hint="default"/>
        <w:lang w:val="en-US" w:eastAsia="en-US" w:bidi="ar-SA"/>
      </w:rPr>
    </w:lvl>
    <w:lvl w:ilvl="2" w:tplc="A21A6F7E">
      <w:numFmt w:val="bullet"/>
      <w:lvlText w:val="•"/>
      <w:lvlJc w:val="left"/>
      <w:pPr>
        <w:ind w:left="3325" w:hanging="200"/>
      </w:pPr>
      <w:rPr>
        <w:rFonts w:hint="default"/>
        <w:lang w:val="en-US" w:eastAsia="en-US" w:bidi="ar-SA"/>
      </w:rPr>
    </w:lvl>
    <w:lvl w:ilvl="3" w:tplc="C28E6744">
      <w:numFmt w:val="bullet"/>
      <w:lvlText w:val="•"/>
      <w:lvlJc w:val="left"/>
      <w:pPr>
        <w:ind w:left="4067" w:hanging="200"/>
      </w:pPr>
      <w:rPr>
        <w:rFonts w:hint="default"/>
        <w:lang w:val="en-US" w:eastAsia="en-US" w:bidi="ar-SA"/>
      </w:rPr>
    </w:lvl>
    <w:lvl w:ilvl="4" w:tplc="3244AFB4">
      <w:numFmt w:val="bullet"/>
      <w:lvlText w:val="•"/>
      <w:lvlJc w:val="left"/>
      <w:pPr>
        <w:ind w:left="4810" w:hanging="200"/>
      </w:pPr>
      <w:rPr>
        <w:rFonts w:hint="default"/>
        <w:lang w:val="en-US" w:eastAsia="en-US" w:bidi="ar-SA"/>
      </w:rPr>
    </w:lvl>
    <w:lvl w:ilvl="5" w:tplc="0024B164">
      <w:numFmt w:val="bullet"/>
      <w:lvlText w:val="•"/>
      <w:lvlJc w:val="left"/>
      <w:pPr>
        <w:ind w:left="5553" w:hanging="200"/>
      </w:pPr>
      <w:rPr>
        <w:rFonts w:hint="default"/>
        <w:lang w:val="en-US" w:eastAsia="en-US" w:bidi="ar-SA"/>
      </w:rPr>
    </w:lvl>
    <w:lvl w:ilvl="6" w:tplc="BB94BCBC">
      <w:numFmt w:val="bullet"/>
      <w:lvlText w:val="•"/>
      <w:lvlJc w:val="left"/>
      <w:pPr>
        <w:ind w:left="6295" w:hanging="200"/>
      </w:pPr>
      <w:rPr>
        <w:rFonts w:hint="default"/>
        <w:lang w:val="en-US" w:eastAsia="en-US" w:bidi="ar-SA"/>
      </w:rPr>
    </w:lvl>
    <w:lvl w:ilvl="7" w:tplc="02864882">
      <w:numFmt w:val="bullet"/>
      <w:lvlText w:val="•"/>
      <w:lvlJc w:val="left"/>
      <w:pPr>
        <w:ind w:left="7038" w:hanging="200"/>
      </w:pPr>
      <w:rPr>
        <w:rFonts w:hint="default"/>
        <w:lang w:val="en-US" w:eastAsia="en-US" w:bidi="ar-SA"/>
      </w:rPr>
    </w:lvl>
    <w:lvl w:ilvl="8" w:tplc="185E2430">
      <w:numFmt w:val="bullet"/>
      <w:lvlText w:val="•"/>
      <w:lvlJc w:val="left"/>
      <w:pPr>
        <w:ind w:left="7781" w:hanging="200"/>
      </w:pPr>
      <w:rPr>
        <w:rFonts w:hint="default"/>
        <w:lang w:val="en-US" w:eastAsia="en-US" w:bidi="ar-SA"/>
      </w:rPr>
    </w:lvl>
  </w:abstractNum>
  <w:abstractNum w:abstractNumId="9" w15:restartNumberingAfterBreak="0">
    <w:nsid w:val="401108FD"/>
    <w:multiLevelType w:val="hybridMultilevel"/>
    <w:tmpl w:val="235E546C"/>
    <w:lvl w:ilvl="0" w:tplc="1F68563C">
      <w:start w:val="1"/>
      <w:numFmt w:val="decimal"/>
      <w:lvlText w:val="[%1]"/>
      <w:lvlJc w:val="left"/>
      <w:pPr>
        <w:ind w:left="603" w:hanging="404"/>
        <w:jc w:val="right"/>
      </w:pPr>
      <w:rPr>
        <w:rFonts w:ascii="Verdana" w:eastAsia="Verdana" w:hAnsi="Verdana" w:cs="Verdana" w:hint="default"/>
        <w:w w:val="100"/>
        <w:sz w:val="21"/>
        <w:szCs w:val="21"/>
        <w:u w:val="single" w:color="000000"/>
        <w:lang w:val="en-US" w:eastAsia="en-US" w:bidi="ar-SA"/>
      </w:rPr>
    </w:lvl>
    <w:lvl w:ilvl="1" w:tplc="C9AA27CC">
      <w:numFmt w:val="bullet"/>
      <w:lvlText w:val="•"/>
      <w:lvlJc w:val="left"/>
      <w:pPr>
        <w:ind w:left="1466" w:hanging="404"/>
      </w:pPr>
      <w:rPr>
        <w:rFonts w:hint="default"/>
        <w:lang w:val="en-US" w:eastAsia="en-US" w:bidi="ar-SA"/>
      </w:rPr>
    </w:lvl>
    <w:lvl w:ilvl="2" w:tplc="2898BA8C">
      <w:numFmt w:val="bullet"/>
      <w:lvlText w:val="•"/>
      <w:lvlJc w:val="left"/>
      <w:pPr>
        <w:ind w:left="2333" w:hanging="404"/>
      </w:pPr>
      <w:rPr>
        <w:rFonts w:hint="default"/>
        <w:lang w:val="en-US" w:eastAsia="en-US" w:bidi="ar-SA"/>
      </w:rPr>
    </w:lvl>
    <w:lvl w:ilvl="3" w:tplc="0B089AAC">
      <w:numFmt w:val="bullet"/>
      <w:lvlText w:val="•"/>
      <w:lvlJc w:val="left"/>
      <w:pPr>
        <w:ind w:left="3199" w:hanging="404"/>
      </w:pPr>
      <w:rPr>
        <w:rFonts w:hint="default"/>
        <w:lang w:val="en-US" w:eastAsia="en-US" w:bidi="ar-SA"/>
      </w:rPr>
    </w:lvl>
    <w:lvl w:ilvl="4" w:tplc="480ECF10">
      <w:numFmt w:val="bullet"/>
      <w:lvlText w:val="•"/>
      <w:lvlJc w:val="left"/>
      <w:pPr>
        <w:ind w:left="4066" w:hanging="404"/>
      </w:pPr>
      <w:rPr>
        <w:rFonts w:hint="default"/>
        <w:lang w:val="en-US" w:eastAsia="en-US" w:bidi="ar-SA"/>
      </w:rPr>
    </w:lvl>
    <w:lvl w:ilvl="5" w:tplc="31B2EADC">
      <w:numFmt w:val="bullet"/>
      <w:lvlText w:val="•"/>
      <w:lvlJc w:val="left"/>
      <w:pPr>
        <w:ind w:left="4933" w:hanging="404"/>
      </w:pPr>
      <w:rPr>
        <w:rFonts w:hint="default"/>
        <w:lang w:val="en-US" w:eastAsia="en-US" w:bidi="ar-SA"/>
      </w:rPr>
    </w:lvl>
    <w:lvl w:ilvl="6" w:tplc="93A6CF58">
      <w:numFmt w:val="bullet"/>
      <w:lvlText w:val="•"/>
      <w:lvlJc w:val="left"/>
      <w:pPr>
        <w:ind w:left="5799" w:hanging="404"/>
      </w:pPr>
      <w:rPr>
        <w:rFonts w:hint="default"/>
        <w:lang w:val="en-US" w:eastAsia="en-US" w:bidi="ar-SA"/>
      </w:rPr>
    </w:lvl>
    <w:lvl w:ilvl="7" w:tplc="EF924484">
      <w:numFmt w:val="bullet"/>
      <w:lvlText w:val="•"/>
      <w:lvlJc w:val="left"/>
      <w:pPr>
        <w:ind w:left="6666" w:hanging="404"/>
      </w:pPr>
      <w:rPr>
        <w:rFonts w:hint="default"/>
        <w:lang w:val="en-US" w:eastAsia="en-US" w:bidi="ar-SA"/>
      </w:rPr>
    </w:lvl>
    <w:lvl w:ilvl="8" w:tplc="EA684362">
      <w:numFmt w:val="bullet"/>
      <w:lvlText w:val="•"/>
      <w:lvlJc w:val="left"/>
      <w:pPr>
        <w:ind w:left="7533" w:hanging="404"/>
      </w:pPr>
      <w:rPr>
        <w:rFonts w:hint="default"/>
        <w:lang w:val="en-US" w:eastAsia="en-US" w:bidi="ar-SA"/>
      </w:rPr>
    </w:lvl>
  </w:abstractNum>
  <w:abstractNum w:abstractNumId="10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52F95DCF"/>
    <w:multiLevelType w:val="multilevel"/>
    <w:tmpl w:val="2A7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661E3"/>
    <w:multiLevelType w:val="hybridMultilevel"/>
    <w:tmpl w:val="23D65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F786A"/>
    <w:multiLevelType w:val="hybridMultilevel"/>
    <w:tmpl w:val="754A1B92"/>
    <w:lvl w:ilvl="0" w:tplc="FAB6D794">
      <w:numFmt w:val="bullet"/>
      <w:lvlText w:val="•"/>
      <w:lvlJc w:val="left"/>
      <w:pPr>
        <w:ind w:left="1234" w:hanging="363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36A3390">
      <w:numFmt w:val="bullet"/>
      <w:lvlText w:val="•"/>
      <w:lvlJc w:val="left"/>
      <w:pPr>
        <w:ind w:left="2042" w:hanging="363"/>
      </w:pPr>
      <w:rPr>
        <w:rFonts w:hint="default"/>
        <w:lang w:val="en-US" w:eastAsia="en-US" w:bidi="ar-SA"/>
      </w:rPr>
    </w:lvl>
    <w:lvl w:ilvl="2" w:tplc="A0B0F7C8">
      <w:numFmt w:val="bullet"/>
      <w:lvlText w:val="•"/>
      <w:lvlJc w:val="left"/>
      <w:pPr>
        <w:ind w:left="2845" w:hanging="363"/>
      </w:pPr>
      <w:rPr>
        <w:rFonts w:hint="default"/>
        <w:lang w:val="en-US" w:eastAsia="en-US" w:bidi="ar-SA"/>
      </w:rPr>
    </w:lvl>
    <w:lvl w:ilvl="3" w:tplc="50206300">
      <w:numFmt w:val="bullet"/>
      <w:lvlText w:val="•"/>
      <w:lvlJc w:val="left"/>
      <w:pPr>
        <w:ind w:left="3647" w:hanging="363"/>
      </w:pPr>
      <w:rPr>
        <w:rFonts w:hint="default"/>
        <w:lang w:val="en-US" w:eastAsia="en-US" w:bidi="ar-SA"/>
      </w:rPr>
    </w:lvl>
    <w:lvl w:ilvl="4" w:tplc="624E9E1A">
      <w:numFmt w:val="bullet"/>
      <w:lvlText w:val="•"/>
      <w:lvlJc w:val="left"/>
      <w:pPr>
        <w:ind w:left="4450" w:hanging="363"/>
      </w:pPr>
      <w:rPr>
        <w:rFonts w:hint="default"/>
        <w:lang w:val="en-US" w:eastAsia="en-US" w:bidi="ar-SA"/>
      </w:rPr>
    </w:lvl>
    <w:lvl w:ilvl="5" w:tplc="D1820E52">
      <w:numFmt w:val="bullet"/>
      <w:lvlText w:val="•"/>
      <w:lvlJc w:val="left"/>
      <w:pPr>
        <w:ind w:left="5253" w:hanging="363"/>
      </w:pPr>
      <w:rPr>
        <w:rFonts w:hint="default"/>
        <w:lang w:val="en-US" w:eastAsia="en-US" w:bidi="ar-SA"/>
      </w:rPr>
    </w:lvl>
    <w:lvl w:ilvl="6" w:tplc="B512E498">
      <w:numFmt w:val="bullet"/>
      <w:lvlText w:val="•"/>
      <w:lvlJc w:val="left"/>
      <w:pPr>
        <w:ind w:left="6055" w:hanging="363"/>
      </w:pPr>
      <w:rPr>
        <w:rFonts w:hint="default"/>
        <w:lang w:val="en-US" w:eastAsia="en-US" w:bidi="ar-SA"/>
      </w:rPr>
    </w:lvl>
    <w:lvl w:ilvl="7" w:tplc="41A82494">
      <w:numFmt w:val="bullet"/>
      <w:lvlText w:val="•"/>
      <w:lvlJc w:val="left"/>
      <w:pPr>
        <w:ind w:left="6858" w:hanging="363"/>
      </w:pPr>
      <w:rPr>
        <w:rFonts w:hint="default"/>
        <w:lang w:val="en-US" w:eastAsia="en-US" w:bidi="ar-SA"/>
      </w:rPr>
    </w:lvl>
    <w:lvl w:ilvl="8" w:tplc="CAD0351C">
      <w:numFmt w:val="bullet"/>
      <w:lvlText w:val="•"/>
      <w:lvlJc w:val="left"/>
      <w:pPr>
        <w:ind w:left="7661" w:hanging="363"/>
      </w:pPr>
      <w:rPr>
        <w:rFonts w:hint="default"/>
        <w:lang w:val="en-US" w:eastAsia="en-US" w:bidi="ar-SA"/>
      </w:rPr>
    </w:lvl>
  </w:abstractNum>
  <w:abstractNum w:abstractNumId="16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20EF8"/>
    <w:multiLevelType w:val="multilevel"/>
    <w:tmpl w:val="B0622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22A35" w:themeColor="text2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681014528">
    <w:abstractNumId w:val="16"/>
  </w:num>
  <w:num w:numId="2" w16cid:durableId="217714447">
    <w:abstractNumId w:val="3"/>
  </w:num>
  <w:num w:numId="3" w16cid:durableId="647713355">
    <w:abstractNumId w:val="11"/>
  </w:num>
  <w:num w:numId="4" w16cid:durableId="1081411696">
    <w:abstractNumId w:val="18"/>
  </w:num>
  <w:num w:numId="5" w16cid:durableId="1339118684">
    <w:abstractNumId w:val="1"/>
  </w:num>
  <w:num w:numId="6" w16cid:durableId="119348312">
    <w:abstractNumId w:val="6"/>
  </w:num>
  <w:num w:numId="7" w16cid:durableId="1480883761">
    <w:abstractNumId w:val="2"/>
  </w:num>
  <w:num w:numId="8" w16cid:durableId="237787944">
    <w:abstractNumId w:val="5"/>
  </w:num>
  <w:num w:numId="9" w16cid:durableId="612370368">
    <w:abstractNumId w:val="19"/>
  </w:num>
  <w:num w:numId="10" w16cid:durableId="1539975785">
    <w:abstractNumId w:val="11"/>
  </w:num>
  <w:num w:numId="11" w16cid:durableId="287472260">
    <w:abstractNumId w:val="3"/>
  </w:num>
  <w:num w:numId="12" w16cid:durableId="1288125715">
    <w:abstractNumId w:val="19"/>
  </w:num>
  <w:num w:numId="13" w16cid:durableId="1384938535">
    <w:abstractNumId w:val="16"/>
  </w:num>
  <w:num w:numId="14" w16cid:durableId="1811552789">
    <w:abstractNumId w:val="18"/>
  </w:num>
  <w:num w:numId="15" w16cid:durableId="52001612">
    <w:abstractNumId w:val="2"/>
  </w:num>
  <w:num w:numId="16" w16cid:durableId="1473011">
    <w:abstractNumId w:val="5"/>
  </w:num>
  <w:num w:numId="17" w16cid:durableId="627590897">
    <w:abstractNumId w:val="18"/>
  </w:num>
  <w:num w:numId="18" w16cid:durableId="2110923478">
    <w:abstractNumId w:val="10"/>
  </w:num>
  <w:num w:numId="19" w16cid:durableId="1143622398">
    <w:abstractNumId w:val="12"/>
  </w:num>
  <w:num w:numId="20" w16cid:durableId="486750141">
    <w:abstractNumId w:val="20"/>
  </w:num>
  <w:num w:numId="21" w16cid:durableId="324019035">
    <w:abstractNumId w:val="13"/>
  </w:num>
  <w:num w:numId="22" w16cid:durableId="1852600130">
    <w:abstractNumId w:val="17"/>
  </w:num>
  <w:num w:numId="23" w16cid:durableId="101076097">
    <w:abstractNumId w:val="4"/>
  </w:num>
  <w:num w:numId="24" w16cid:durableId="777218379">
    <w:abstractNumId w:val="14"/>
  </w:num>
  <w:num w:numId="25" w16cid:durableId="1367751486">
    <w:abstractNumId w:val="9"/>
  </w:num>
  <w:num w:numId="26" w16cid:durableId="2135325796">
    <w:abstractNumId w:val="15"/>
  </w:num>
  <w:num w:numId="27" w16cid:durableId="1373921083">
    <w:abstractNumId w:val="8"/>
  </w:num>
  <w:num w:numId="28" w16cid:durableId="590284684">
    <w:abstractNumId w:val="0"/>
  </w:num>
  <w:num w:numId="29" w16cid:durableId="81599506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savePreviewPicture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7B"/>
    <w:rsid w:val="00007AA6"/>
    <w:rsid w:val="00015B1A"/>
    <w:rsid w:val="0001778F"/>
    <w:rsid w:val="0002254B"/>
    <w:rsid w:val="000227C4"/>
    <w:rsid w:val="00025FCC"/>
    <w:rsid w:val="00026691"/>
    <w:rsid w:val="0003575D"/>
    <w:rsid w:val="00054AE2"/>
    <w:rsid w:val="00060EE3"/>
    <w:rsid w:val="00072137"/>
    <w:rsid w:val="00073C91"/>
    <w:rsid w:val="00074355"/>
    <w:rsid w:val="00074507"/>
    <w:rsid w:val="000811FC"/>
    <w:rsid w:val="00082050"/>
    <w:rsid w:val="00096B80"/>
    <w:rsid w:val="000A569F"/>
    <w:rsid w:val="000A78E9"/>
    <w:rsid w:val="000B2C2F"/>
    <w:rsid w:val="000B2CE7"/>
    <w:rsid w:val="000B5E99"/>
    <w:rsid w:val="000B70A9"/>
    <w:rsid w:val="000B77E5"/>
    <w:rsid w:val="000C4B35"/>
    <w:rsid w:val="000D2377"/>
    <w:rsid w:val="000D4C76"/>
    <w:rsid w:val="000D5A87"/>
    <w:rsid w:val="000D6968"/>
    <w:rsid w:val="000E1367"/>
    <w:rsid w:val="000E4B84"/>
    <w:rsid w:val="000F5932"/>
    <w:rsid w:val="000F78A1"/>
    <w:rsid w:val="00102608"/>
    <w:rsid w:val="001050BB"/>
    <w:rsid w:val="0011260B"/>
    <w:rsid w:val="001137DC"/>
    <w:rsid w:val="00113CD8"/>
    <w:rsid w:val="001201E4"/>
    <w:rsid w:val="001235FA"/>
    <w:rsid w:val="00134693"/>
    <w:rsid w:val="0013550D"/>
    <w:rsid w:val="001357C9"/>
    <w:rsid w:val="00136793"/>
    <w:rsid w:val="001418E5"/>
    <w:rsid w:val="001421E5"/>
    <w:rsid w:val="001509C0"/>
    <w:rsid w:val="00152E44"/>
    <w:rsid w:val="00165078"/>
    <w:rsid w:val="00166E88"/>
    <w:rsid w:val="0017045F"/>
    <w:rsid w:val="00170F2F"/>
    <w:rsid w:val="00171B56"/>
    <w:rsid w:val="001978C4"/>
    <w:rsid w:val="001A6642"/>
    <w:rsid w:val="001A6C1D"/>
    <w:rsid w:val="001B186C"/>
    <w:rsid w:val="001B197D"/>
    <w:rsid w:val="001B2301"/>
    <w:rsid w:val="001B35ED"/>
    <w:rsid w:val="001C0454"/>
    <w:rsid w:val="001C6B1B"/>
    <w:rsid w:val="001D0752"/>
    <w:rsid w:val="001D7BDE"/>
    <w:rsid w:val="001E3CA3"/>
    <w:rsid w:val="001E4D23"/>
    <w:rsid w:val="001E7506"/>
    <w:rsid w:val="001F44F6"/>
    <w:rsid w:val="00205211"/>
    <w:rsid w:val="002133C6"/>
    <w:rsid w:val="00214603"/>
    <w:rsid w:val="00217407"/>
    <w:rsid w:val="002226B0"/>
    <w:rsid w:val="00231EAA"/>
    <w:rsid w:val="00233372"/>
    <w:rsid w:val="00235450"/>
    <w:rsid w:val="00246757"/>
    <w:rsid w:val="002472D9"/>
    <w:rsid w:val="0025657F"/>
    <w:rsid w:val="00257ADC"/>
    <w:rsid w:val="00261808"/>
    <w:rsid w:val="002638BD"/>
    <w:rsid w:val="00274243"/>
    <w:rsid w:val="002758A5"/>
    <w:rsid w:val="00275D5E"/>
    <w:rsid w:val="002762B4"/>
    <w:rsid w:val="002831CD"/>
    <w:rsid w:val="002879E2"/>
    <w:rsid w:val="00292153"/>
    <w:rsid w:val="0029503D"/>
    <w:rsid w:val="002A0B4F"/>
    <w:rsid w:val="002A23A5"/>
    <w:rsid w:val="002B6A01"/>
    <w:rsid w:val="002C2713"/>
    <w:rsid w:val="002C5BD2"/>
    <w:rsid w:val="002C622D"/>
    <w:rsid w:val="002C6E1D"/>
    <w:rsid w:val="002D0DF7"/>
    <w:rsid w:val="002D102A"/>
    <w:rsid w:val="002D18EC"/>
    <w:rsid w:val="002D2D83"/>
    <w:rsid w:val="002E16E7"/>
    <w:rsid w:val="002E2C95"/>
    <w:rsid w:val="002E4D6F"/>
    <w:rsid w:val="002E5D89"/>
    <w:rsid w:val="002F1066"/>
    <w:rsid w:val="002F2E7F"/>
    <w:rsid w:val="002F4641"/>
    <w:rsid w:val="002F4E11"/>
    <w:rsid w:val="002F5C61"/>
    <w:rsid w:val="00305CED"/>
    <w:rsid w:val="00312B12"/>
    <w:rsid w:val="00314BE1"/>
    <w:rsid w:val="0032139B"/>
    <w:rsid w:val="00333152"/>
    <w:rsid w:val="00335DBD"/>
    <w:rsid w:val="003365A2"/>
    <w:rsid w:val="00353B50"/>
    <w:rsid w:val="00355615"/>
    <w:rsid w:val="00355EAF"/>
    <w:rsid w:val="00371FCD"/>
    <w:rsid w:val="003724CE"/>
    <w:rsid w:val="0037471C"/>
    <w:rsid w:val="00375061"/>
    <w:rsid w:val="00376CFE"/>
    <w:rsid w:val="00377808"/>
    <w:rsid w:val="00377FFC"/>
    <w:rsid w:val="00382654"/>
    <w:rsid w:val="00384BAC"/>
    <w:rsid w:val="003879E1"/>
    <w:rsid w:val="003926DD"/>
    <w:rsid w:val="0039758C"/>
    <w:rsid w:val="003A2344"/>
    <w:rsid w:val="003A425B"/>
    <w:rsid w:val="003B2EB4"/>
    <w:rsid w:val="003B3238"/>
    <w:rsid w:val="003B41B1"/>
    <w:rsid w:val="003B72D2"/>
    <w:rsid w:val="003B72DF"/>
    <w:rsid w:val="003C1D02"/>
    <w:rsid w:val="003C58F9"/>
    <w:rsid w:val="003D018E"/>
    <w:rsid w:val="003D532F"/>
    <w:rsid w:val="003F2504"/>
    <w:rsid w:val="003F2BD9"/>
    <w:rsid w:val="003F6230"/>
    <w:rsid w:val="0040323B"/>
    <w:rsid w:val="00406C37"/>
    <w:rsid w:val="00411D6B"/>
    <w:rsid w:val="00425B88"/>
    <w:rsid w:val="00430916"/>
    <w:rsid w:val="00430D34"/>
    <w:rsid w:val="004352FE"/>
    <w:rsid w:val="00435B87"/>
    <w:rsid w:val="0044037C"/>
    <w:rsid w:val="0046077F"/>
    <w:rsid w:val="00461385"/>
    <w:rsid w:val="00465755"/>
    <w:rsid w:val="004659D6"/>
    <w:rsid w:val="00466809"/>
    <w:rsid w:val="004750A7"/>
    <w:rsid w:val="00485BB2"/>
    <w:rsid w:val="00485CE0"/>
    <w:rsid w:val="0049013A"/>
    <w:rsid w:val="00492175"/>
    <w:rsid w:val="004944EE"/>
    <w:rsid w:val="00495A1B"/>
    <w:rsid w:val="004A3837"/>
    <w:rsid w:val="004A4B1C"/>
    <w:rsid w:val="004B05BB"/>
    <w:rsid w:val="004B1437"/>
    <w:rsid w:val="004B3C9A"/>
    <w:rsid w:val="004B7542"/>
    <w:rsid w:val="004C38A6"/>
    <w:rsid w:val="004C5687"/>
    <w:rsid w:val="004C57A3"/>
    <w:rsid w:val="004C6D45"/>
    <w:rsid w:val="004D4800"/>
    <w:rsid w:val="004E2780"/>
    <w:rsid w:val="004E5EC4"/>
    <w:rsid w:val="004F15E7"/>
    <w:rsid w:val="004F2764"/>
    <w:rsid w:val="004F4318"/>
    <w:rsid w:val="004F442C"/>
    <w:rsid w:val="004F463D"/>
    <w:rsid w:val="004F733D"/>
    <w:rsid w:val="005073D5"/>
    <w:rsid w:val="0050790A"/>
    <w:rsid w:val="00510384"/>
    <w:rsid w:val="00510ED3"/>
    <w:rsid w:val="00512916"/>
    <w:rsid w:val="00512EF2"/>
    <w:rsid w:val="0051455B"/>
    <w:rsid w:val="00521E91"/>
    <w:rsid w:val="00525E96"/>
    <w:rsid w:val="00531C8C"/>
    <w:rsid w:val="00535015"/>
    <w:rsid w:val="00536B62"/>
    <w:rsid w:val="00543D26"/>
    <w:rsid w:val="0054570F"/>
    <w:rsid w:val="00545A63"/>
    <w:rsid w:val="00551FCF"/>
    <w:rsid w:val="005521EA"/>
    <w:rsid w:val="00564CD3"/>
    <w:rsid w:val="0056539A"/>
    <w:rsid w:val="00565E69"/>
    <w:rsid w:val="005718B4"/>
    <w:rsid w:val="00573834"/>
    <w:rsid w:val="00584A10"/>
    <w:rsid w:val="00590890"/>
    <w:rsid w:val="00597ED1"/>
    <w:rsid w:val="005A40AB"/>
    <w:rsid w:val="005B1D35"/>
    <w:rsid w:val="005B4650"/>
    <w:rsid w:val="005B7ADF"/>
    <w:rsid w:val="005C14F0"/>
    <w:rsid w:val="005C2A25"/>
    <w:rsid w:val="005C4546"/>
    <w:rsid w:val="005C5107"/>
    <w:rsid w:val="005D1971"/>
    <w:rsid w:val="005D5861"/>
    <w:rsid w:val="005E0B97"/>
    <w:rsid w:val="005F7949"/>
    <w:rsid w:val="006073F6"/>
    <w:rsid w:val="00607570"/>
    <w:rsid w:val="00610FB9"/>
    <w:rsid w:val="00617CC7"/>
    <w:rsid w:val="0062626B"/>
    <w:rsid w:val="00626EDA"/>
    <w:rsid w:val="00636DCE"/>
    <w:rsid w:val="00643EDF"/>
    <w:rsid w:val="00645E13"/>
    <w:rsid w:val="00657136"/>
    <w:rsid w:val="00667343"/>
    <w:rsid w:val="00671FE5"/>
    <w:rsid w:val="00673805"/>
    <w:rsid w:val="006738CA"/>
    <w:rsid w:val="00680CD2"/>
    <w:rsid w:val="006925FB"/>
    <w:rsid w:val="00693A77"/>
    <w:rsid w:val="006A450E"/>
    <w:rsid w:val="006A5BBF"/>
    <w:rsid w:val="006A5D0A"/>
    <w:rsid w:val="006B3DCA"/>
    <w:rsid w:val="006B5B37"/>
    <w:rsid w:val="006B6DFF"/>
    <w:rsid w:val="006C5011"/>
    <w:rsid w:val="006D02B9"/>
    <w:rsid w:val="006D7A49"/>
    <w:rsid w:val="006E0830"/>
    <w:rsid w:val="006E31BA"/>
    <w:rsid w:val="006F21B1"/>
    <w:rsid w:val="006F49B1"/>
    <w:rsid w:val="006F569D"/>
    <w:rsid w:val="006F7E66"/>
    <w:rsid w:val="006F7E8A"/>
    <w:rsid w:val="007070A1"/>
    <w:rsid w:val="00715DD1"/>
    <w:rsid w:val="007239F8"/>
    <w:rsid w:val="0072620F"/>
    <w:rsid w:val="00734052"/>
    <w:rsid w:val="00735B7D"/>
    <w:rsid w:val="00740AC8"/>
    <w:rsid w:val="0074201D"/>
    <w:rsid w:val="007525D4"/>
    <w:rsid w:val="007560A0"/>
    <w:rsid w:val="00770C2F"/>
    <w:rsid w:val="0078341F"/>
    <w:rsid w:val="00784DB6"/>
    <w:rsid w:val="007855B9"/>
    <w:rsid w:val="00785BEE"/>
    <w:rsid w:val="00791F1A"/>
    <w:rsid w:val="007923B9"/>
    <w:rsid w:val="00792E74"/>
    <w:rsid w:val="007A0217"/>
    <w:rsid w:val="007A03B3"/>
    <w:rsid w:val="007A1FD7"/>
    <w:rsid w:val="007A32DE"/>
    <w:rsid w:val="007B256E"/>
    <w:rsid w:val="007B5FB8"/>
    <w:rsid w:val="007B6628"/>
    <w:rsid w:val="007B7231"/>
    <w:rsid w:val="007C5AC9"/>
    <w:rsid w:val="007D268D"/>
    <w:rsid w:val="007D2981"/>
    <w:rsid w:val="007E0081"/>
    <w:rsid w:val="007E217D"/>
    <w:rsid w:val="007E3A5A"/>
    <w:rsid w:val="007E3CC5"/>
    <w:rsid w:val="007E6128"/>
    <w:rsid w:val="007F2F4C"/>
    <w:rsid w:val="007F788B"/>
    <w:rsid w:val="008004D5"/>
    <w:rsid w:val="008012B0"/>
    <w:rsid w:val="00805A94"/>
    <w:rsid w:val="0080784C"/>
    <w:rsid w:val="0081042E"/>
    <w:rsid w:val="008116A6"/>
    <w:rsid w:val="00812110"/>
    <w:rsid w:val="0082233C"/>
    <w:rsid w:val="00832F2B"/>
    <w:rsid w:val="00842E09"/>
    <w:rsid w:val="00843B23"/>
    <w:rsid w:val="008472C3"/>
    <w:rsid w:val="008513E0"/>
    <w:rsid w:val="008515C1"/>
    <w:rsid w:val="00853CD5"/>
    <w:rsid w:val="00860A1F"/>
    <w:rsid w:val="00860F5C"/>
    <w:rsid w:val="008610D0"/>
    <w:rsid w:val="00866E39"/>
    <w:rsid w:val="008735A0"/>
    <w:rsid w:val="00874C73"/>
    <w:rsid w:val="00877394"/>
    <w:rsid w:val="00882922"/>
    <w:rsid w:val="00887DB6"/>
    <w:rsid w:val="008941E7"/>
    <w:rsid w:val="008A113F"/>
    <w:rsid w:val="008A1325"/>
    <w:rsid w:val="008A6578"/>
    <w:rsid w:val="008A7ED3"/>
    <w:rsid w:val="008C090D"/>
    <w:rsid w:val="008C1253"/>
    <w:rsid w:val="008F051B"/>
    <w:rsid w:val="008F2764"/>
    <w:rsid w:val="008F2ECD"/>
    <w:rsid w:val="008F311A"/>
    <w:rsid w:val="008F43E7"/>
    <w:rsid w:val="008F744A"/>
    <w:rsid w:val="0090194F"/>
    <w:rsid w:val="00904468"/>
    <w:rsid w:val="009122BB"/>
    <w:rsid w:val="00916605"/>
    <w:rsid w:val="0092173D"/>
    <w:rsid w:val="00922FBC"/>
    <w:rsid w:val="0093383E"/>
    <w:rsid w:val="00935A51"/>
    <w:rsid w:val="00936AFB"/>
    <w:rsid w:val="00936FD4"/>
    <w:rsid w:val="00947184"/>
    <w:rsid w:val="00947BE3"/>
    <w:rsid w:val="00947C8C"/>
    <w:rsid w:val="009518B8"/>
    <w:rsid w:val="00952512"/>
    <w:rsid w:val="00955EA4"/>
    <w:rsid w:val="00960744"/>
    <w:rsid w:val="00960F82"/>
    <w:rsid w:val="0096426D"/>
    <w:rsid w:val="009730A5"/>
    <w:rsid w:val="00973DFA"/>
    <w:rsid w:val="00974277"/>
    <w:rsid w:val="00974672"/>
    <w:rsid w:val="00981EDF"/>
    <w:rsid w:val="00984CF1"/>
    <w:rsid w:val="0098531B"/>
    <w:rsid w:val="009858C4"/>
    <w:rsid w:val="00990C5F"/>
    <w:rsid w:val="0099114F"/>
    <w:rsid w:val="00996846"/>
    <w:rsid w:val="009A267F"/>
    <w:rsid w:val="009A448F"/>
    <w:rsid w:val="009B00B0"/>
    <w:rsid w:val="009B1F2D"/>
    <w:rsid w:val="009B512D"/>
    <w:rsid w:val="009B6DAA"/>
    <w:rsid w:val="009C4D73"/>
    <w:rsid w:val="009D1474"/>
    <w:rsid w:val="009D3AE0"/>
    <w:rsid w:val="009D51F4"/>
    <w:rsid w:val="009D545C"/>
    <w:rsid w:val="009D7CA5"/>
    <w:rsid w:val="009E331F"/>
    <w:rsid w:val="009E40B6"/>
    <w:rsid w:val="009E71F6"/>
    <w:rsid w:val="009F5829"/>
    <w:rsid w:val="009F650D"/>
    <w:rsid w:val="009F66A8"/>
    <w:rsid w:val="00A0502E"/>
    <w:rsid w:val="00A14E7A"/>
    <w:rsid w:val="00A23F14"/>
    <w:rsid w:val="00A24EA9"/>
    <w:rsid w:val="00A30718"/>
    <w:rsid w:val="00A31172"/>
    <w:rsid w:val="00A34780"/>
    <w:rsid w:val="00A44FFC"/>
    <w:rsid w:val="00A466EE"/>
    <w:rsid w:val="00A477BB"/>
    <w:rsid w:val="00A51090"/>
    <w:rsid w:val="00A53624"/>
    <w:rsid w:val="00A53E37"/>
    <w:rsid w:val="00A62B49"/>
    <w:rsid w:val="00A771A2"/>
    <w:rsid w:val="00A7754E"/>
    <w:rsid w:val="00A80AA7"/>
    <w:rsid w:val="00A84587"/>
    <w:rsid w:val="00A91D2D"/>
    <w:rsid w:val="00A97180"/>
    <w:rsid w:val="00AA6E73"/>
    <w:rsid w:val="00AA756E"/>
    <w:rsid w:val="00AB245F"/>
    <w:rsid w:val="00AC40F4"/>
    <w:rsid w:val="00AD23A4"/>
    <w:rsid w:val="00AD3666"/>
    <w:rsid w:val="00AD5711"/>
    <w:rsid w:val="00AE7751"/>
    <w:rsid w:val="00AF172A"/>
    <w:rsid w:val="00AF3037"/>
    <w:rsid w:val="00AF41A0"/>
    <w:rsid w:val="00AF76DF"/>
    <w:rsid w:val="00B04048"/>
    <w:rsid w:val="00B043FA"/>
    <w:rsid w:val="00B11248"/>
    <w:rsid w:val="00B27831"/>
    <w:rsid w:val="00B30D5B"/>
    <w:rsid w:val="00B4263C"/>
    <w:rsid w:val="00B45FB2"/>
    <w:rsid w:val="00B46063"/>
    <w:rsid w:val="00B527BD"/>
    <w:rsid w:val="00B53787"/>
    <w:rsid w:val="00B5559F"/>
    <w:rsid w:val="00B56A55"/>
    <w:rsid w:val="00B613DC"/>
    <w:rsid w:val="00B6679E"/>
    <w:rsid w:val="00B71DCA"/>
    <w:rsid w:val="00B82AB6"/>
    <w:rsid w:val="00B842DF"/>
    <w:rsid w:val="00B846C2"/>
    <w:rsid w:val="00B90F2D"/>
    <w:rsid w:val="00B91728"/>
    <w:rsid w:val="00B925EF"/>
    <w:rsid w:val="00B95F60"/>
    <w:rsid w:val="00BA2F3A"/>
    <w:rsid w:val="00BA7C43"/>
    <w:rsid w:val="00BB049F"/>
    <w:rsid w:val="00BB2C39"/>
    <w:rsid w:val="00BC3EC4"/>
    <w:rsid w:val="00BC55C6"/>
    <w:rsid w:val="00BD1A15"/>
    <w:rsid w:val="00BD231C"/>
    <w:rsid w:val="00BE3E54"/>
    <w:rsid w:val="00BF2C49"/>
    <w:rsid w:val="00BF42EA"/>
    <w:rsid w:val="00BF7957"/>
    <w:rsid w:val="00C06831"/>
    <w:rsid w:val="00C06FD8"/>
    <w:rsid w:val="00C22C06"/>
    <w:rsid w:val="00C24129"/>
    <w:rsid w:val="00C27293"/>
    <w:rsid w:val="00C272C9"/>
    <w:rsid w:val="00C31397"/>
    <w:rsid w:val="00C31CBD"/>
    <w:rsid w:val="00C44CC3"/>
    <w:rsid w:val="00C4589F"/>
    <w:rsid w:val="00C4731F"/>
    <w:rsid w:val="00C51C6A"/>
    <w:rsid w:val="00C55B7D"/>
    <w:rsid w:val="00C619A6"/>
    <w:rsid w:val="00C61A89"/>
    <w:rsid w:val="00C70AF0"/>
    <w:rsid w:val="00C73659"/>
    <w:rsid w:val="00C75E06"/>
    <w:rsid w:val="00C77098"/>
    <w:rsid w:val="00C8314B"/>
    <w:rsid w:val="00C85666"/>
    <w:rsid w:val="00C85C40"/>
    <w:rsid w:val="00C91F46"/>
    <w:rsid w:val="00C96A64"/>
    <w:rsid w:val="00CB0494"/>
    <w:rsid w:val="00CB3B28"/>
    <w:rsid w:val="00CB563E"/>
    <w:rsid w:val="00CC51B6"/>
    <w:rsid w:val="00CC526C"/>
    <w:rsid w:val="00CC563E"/>
    <w:rsid w:val="00CD0187"/>
    <w:rsid w:val="00CD23C4"/>
    <w:rsid w:val="00CD287F"/>
    <w:rsid w:val="00CD2BC6"/>
    <w:rsid w:val="00CD79D8"/>
    <w:rsid w:val="00CE02EF"/>
    <w:rsid w:val="00CE6633"/>
    <w:rsid w:val="00CF553F"/>
    <w:rsid w:val="00D00CB2"/>
    <w:rsid w:val="00D0201C"/>
    <w:rsid w:val="00D021FF"/>
    <w:rsid w:val="00D022E4"/>
    <w:rsid w:val="00D0542B"/>
    <w:rsid w:val="00D07D19"/>
    <w:rsid w:val="00D10FE4"/>
    <w:rsid w:val="00D11C7E"/>
    <w:rsid w:val="00D11E47"/>
    <w:rsid w:val="00D13982"/>
    <w:rsid w:val="00D14509"/>
    <w:rsid w:val="00D17BFE"/>
    <w:rsid w:val="00D2126D"/>
    <w:rsid w:val="00D23E67"/>
    <w:rsid w:val="00D25580"/>
    <w:rsid w:val="00D32198"/>
    <w:rsid w:val="00D32792"/>
    <w:rsid w:val="00D3477B"/>
    <w:rsid w:val="00D41F2F"/>
    <w:rsid w:val="00D465E5"/>
    <w:rsid w:val="00D508B4"/>
    <w:rsid w:val="00D50C71"/>
    <w:rsid w:val="00D52D98"/>
    <w:rsid w:val="00D61CF8"/>
    <w:rsid w:val="00D73800"/>
    <w:rsid w:val="00D8137B"/>
    <w:rsid w:val="00D83203"/>
    <w:rsid w:val="00D84F7F"/>
    <w:rsid w:val="00D86752"/>
    <w:rsid w:val="00D95FA0"/>
    <w:rsid w:val="00D977A7"/>
    <w:rsid w:val="00DA18BB"/>
    <w:rsid w:val="00DA43DE"/>
    <w:rsid w:val="00DA507E"/>
    <w:rsid w:val="00DA5725"/>
    <w:rsid w:val="00DA5A47"/>
    <w:rsid w:val="00DA7F11"/>
    <w:rsid w:val="00DB6DD6"/>
    <w:rsid w:val="00DC1698"/>
    <w:rsid w:val="00DC28D6"/>
    <w:rsid w:val="00DC4C0F"/>
    <w:rsid w:val="00DC5FAC"/>
    <w:rsid w:val="00DD244A"/>
    <w:rsid w:val="00DD37E4"/>
    <w:rsid w:val="00DD7695"/>
    <w:rsid w:val="00DE1917"/>
    <w:rsid w:val="00DE2189"/>
    <w:rsid w:val="00DE2945"/>
    <w:rsid w:val="00DE708B"/>
    <w:rsid w:val="00DF07BC"/>
    <w:rsid w:val="00DF66B4"/>
    <w:rsid w:val="00E00085"/>
    <w:rsid w:val="00E1068A"/>
    <w:rsid w:val="00E15D12"/>
    <w:rsid w:val="00E16329"/>
    <w:rsid w:val="00E1642E"/>
    <w:rsid w:val="00E21F0D"/>
    <w:rsid w:val="00E236DA"/>
    <w:rsid w:val="00E24FDF"/>
    <w:rsid w:val="00E30191"/>
    <w:rsid w:val="00E31AD4"/>
    <w:rsid w:val="00E3210F"/>
    <w:rsid w:val="00E367F3"/>
    <w:rsid w:val="00E36879"/>
    <w:rsid w:val="00E4423A"/>
    <w:rsid w:val="00E47BBC"/>
    <w:rsid w:val="00E606E8"/>
    <w:rsid w:val="00E647DF"/>
    <w:rsid w:val="00E64A68"/>
    <w:rsid w:val="00E672CE"/>
    <w:rsid w:val="00E67BB3"/>
    <w:rsid w:val="00E71C48"/>
    <w:rsid w:val="00E7279A"/>
    <w:rsid w:val="00E763E4"/>
    <w:rsid w:val="00E82606"/>
    <w:rsid w:val="00E85666"/>
    <w:rsid w:val="00E9136B"/>
    <w:rsid w:val="00E9272C"/>
    <w:rsid w:val="00E96D52"/>
    <w:rsid w:val="00EA4F2D"/>
    <w:rsid w:val="00EB4590"/>
    <w:rsid w:val="00EB4984"/>
    <w:rsid w:val="00EC05D4"/>
    <w:rsid w:val="00EC6658"/>
    <w:rsid w:val="00ED7711"/>
    <w:rsid w:val="00EE0F33"/>
    <w:rsid w:val="00EE1B59"/>
    <w:rsid w:val="00EE7BFE"/>
    <w:rsid w:val="00EF2254"/>
    <w:rsid w:val="00EF22F0"/>
    <w:rsid w:val="00EF631F"/>
    <w:rsid w:val="00EF77FA"/>
    <w:rsid w:val="00EF7AFF"/>
    <w:rsid w:val="00F00CCE"/>
    <w:rsid w:val="00F02A4E"/>
    <w:rsid w:val="00F034B9"/>
    <w:rsid w:val="00F139E0"/>
    <w:rsid w:val="00F2280C"/>
    <w:rsid w:val="00F429E5"/>
    <w:rsid w:val="00F45B78"/>
    <w:rsid w:val="00F519DC"/>
    <w:rsid w:val="00F55EA8"/>
    <w:rsid w:val="00F62B83"/>
    <w:rsid w:val="00F64068"/>
    <w:rsid w:val="00F74CFE"/>
    <w:rsid w:val="00F76799"/>
    <w:rsid w:val="00F8137E"/>
    <w:rsid w:val="00F82220"/>
    <w:rsid w:val="00F84228"/>
    <w:rsid w:val="00F85E20"/>
    <w:rsid w:val="00F918BD"/>
    <w:rsid w:val="00F91B36"/>
    <w:rsid w:val="00F9404D"/>
    <w:rsid w:val="00F954AB"/>
    <w:rsid w:val="00F9563C"/>
    <w:rsid w:val="00F97695"/>
    <w:rsid w:val="00FA2CDC"/>
    <w:rsid w:val="00FA4EC5"/>
    <w:rsid w:val="00FA71B2"/>
    <w:rsid w:val="00FB3895"/>
    <w:rsid w:val="00FB66EB"/>
    <w:rsid w:val="00FC0229"/>
    <w:rsid w:val="00FC543C"/>
    <w:rsid w:val="00FD308A"/>
    <w:rsid w:val="00FD7504"/>
    <w:rsid w:val="00FE0798"/>
    <w:rsid w:val="00FE3F15"/>
    <w:rsid w:val="00FE4FB6"/>
    <w:rsid w:val="00FE7C40"/>
    <w:rsid w:val="00FF5801"/>
    <w:rsid w:val="185A1269"/>
    <w:rsid w:val="35E05D10"/>
    <w:rsid w:val="468D5371"/>
    <w:rsid w:val="6CF2F46F"/>
    <w:rsid w:val="6F0AD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673BD01"/>
  <w15:chartTrackingRefBased/>
  <w15:docId w15:val="{DF5E0A35-ED4E-4BFB-96F9-3FE0301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9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1"/>
    <w:unhideWhenUsed/>
    <w:qFormat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1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1">
    <w:name w:val="Unresolved Mention1"/>
    <w:uiPriority w:val="99"/>
    <w:semiHidden/>
    <w:unhideWhenUsed/>
    <w:rsid w:val="00E606E8"/>
    <w:rPr>
      <w:color w:val="605E5C"/>
      <w:shd w:val="clear" w:color="auto" w:fill="E1DFDD"/>
    </w:rPr>
  </w:style>
  <w:style w:type="paragraph" w:customStyle="1" w:styleId="3Bulletedcopyblue">
    <w:name w:val="3 Bulleted copy blue"/>
    <w:basedOn w:val="Normal"/>
    <w:qFormat/>
    <w:rsid w:val="008515C1"/>
    <w:pPr>
      <w:numPr>
        <w:numId w:val="20"/>
      </w:numPr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5C2A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2A25"/>
    <w:rPr>
      <w:rFonts w:eastAsia="MS Mincho"/>
      <w:szCs w:val="24"/>
      <w:lang w:val="en-US" w:eastAsia="en-US"/>
    </w:rPr>
  </w:style>
  <w:style w:type="character" w:styleId="FootnoteReference">
    <w:name w:val="footnote reference"/>
    <w:basedOn w:val="DefaultParagraphFont"/>
    <w:rsid w:val="00E96D52"/>
    <w:rPr>
      <w:vertAlign w:val="superscript"/>
    </w:rPr>
  </w:style>
  <w:style w:type="paragraph" w:styleId="NoSpacing">
    <w:name w:val="No Spacing"/>
    <w:uiPriority w:val="1"/>
    <w:qFormat/>
    <w:rsid w:val="00951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84D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84D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GridTable5Dark-Accent5">
    <w:name w:val="Grid Table 5 Dark Accent 5"/>
    <w:basedOn w:val="TableNormal"/>
    <w:uiPriority w:val="50"/>
    <w:rsid w:val="00784DB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0D4C76"/>
    <w:pPr>
      <w:widowControl w:val="0"/>
      <w:autoSpaceDE w:val="0"/>
      <w:autoSpaceDN w:val="0"/>
      <w:spacing w:before="62" w:after="0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EE0F3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EE0F33"/>
  </w:style>
  <w:style w:type="character" w:customStyle="1" w:styleId="eop">
    <w:name w:val="eop"/>
    <w:basedOn w:val="DefaultParagraphFont"/>
    <w:rsid w:val="00EE0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rcdow.org.uk/schools/a-model-policy-for-relationships-and-sex-education/" TargetMode="External"/><Relationship Id="rId18" Type="http://schemas.openxmlformats.org/officeDocument/2006/relationships/hyperlink" Target="https://education.rcdow.org.uk/schools/a-model-policy-for-relationships-and-sex-educa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rcdow.org.uk/schools/a-model-policy-for-relationships-and-sex-educatio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ucation.rcdow.org.uk/schools/a-model-policy-for-relationships-and-sex-education/" TargetMode="External"/><Relationship Id="rId17" Type="http://schemas.openxmlformats.org/officeDocument/2006/relationships/hyperlink" Target="https://education.rcdow.org.uk/schools/a-model-policy-for-relationships-and-sex-educatio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rcdow.org.uk/schools/a-model-policy-for-relationships-and-sex-education/" TargetMode="External"/><Relationship Id="rId20" Type="http://schemas.openxmlformats.org/officeDocument/2006/relationships/hyperlink" Target="https://education.rcdow.org.uk/schools/a-model-policy-for-relationships-and-sex-educati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ducation.rcdow.org.uk/schools/a-model-policy-for-relationships-and-sex-education/" TargetMode="External"/><Relationship Id="rId23" Type="http://schemas.openxmlformats.org/officeDocument/2006/relationships/hyperlink" Target="https://education.rcdow.org.uk/schools/a-model-policy-for-relationships-and-sex-educatio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ducation.rcdow.org.uk/schools/a-model-policy-for-relationships-and-sex-educat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rcdow.org.uk/schools/a-model-policy-for-relationships-and-sex-education/" TargetMode="External"/><Relationship Id="rId22" Type="http://schemas.openxmlformats.org/officeDocument/2006/relationships/hyperlink" Target="https://education.rcdow.org.uk/schools/a-model-policy-for-relationships-and-sex-education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glenister\Downloads\KSL-KSG-Model-Policy-template-portrait-202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811C1-587D-4135-9C64-20A8B0D3A65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7ee2ff4c-2438-4742-8b48-3fedc7663f24"/>
    <ds:schemaRef ds:uri="1a36dce0-2093-45ed-8e1f-069a556a53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5BEC70-040C-4C7B-997E-F97E9B0553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13A4A3-15A8-4EF3-8B58-91774D8FF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67FBF-7F31-4AFD-B147-DB2BD5963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KSL-KSG-Model-Policy-template-portrait-2021 (2).dot</Template>
  <TotalTime>0</TotalTime>
  <Pages>9</Pages>
  <Words>3477</Words>
  <Characters>19819</Characters>
  <Application>Microsoft Office Word</Application>
  <DocSecurity>0</DocSecurity>
  <Lines>165</Lines>
  <Paragraphs>46</Paragraphs>
  <ScaleCrop>false</ScaleCrop>
  <Company/>
  <LinksUpToDate>false</LinksUpToDate>
  <CharactersWithSpaces>23250</CharactersWithSpaces>
  <SharedDoc>false</SharedDoc>
  <HLinks>
    <vt:vector size="36" baseType="variant"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_Toc116294949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_Toc116294948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_Toc116294947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_Toc116294937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_Toc116294936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_Toc116294935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Stepanie Glenister</dc:creator>
  <cp:keywords/>
  <dc:description/>
  <cp:lastModifiedBy>Miss L Marshall (St Francis Xavier)</cp:lastModifiedBy>
  <cp:revision>2</cp:revision>
  <cp:lastPrinted>2023-09-30T13:01:00Z</cp:lastPrinted>
  <dcterms:created xsi:type="dcterms:W3CDTF">2023-11-12T10:13:00Z</dcterms:created>
  <dcterms:modified xsi:type="dcterms:W3CDTF">2023-11-12T10:13:00Z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